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2C08D" w14:textId="77777777" w:rsidR="00A239ED" w:rsidRPr="0004588B" w:rsidRDefault="00552E38" w:rsidP="0004588B">
      <w:pPr>
        <w:pStyle w:val="ResumeName"/>
        <w:rPr>
          <w:rFonts w:ascii="Elephant" w:hAnsi="Elephant"/>
          <w:b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4588B">
        <w:rPr>
          <w:rFonts w:ascii="Elephant" w:hAnsi="Elephant"/>
          <w:b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Chingas</w:t>
      </w:r>
    </w:p>
    <w:p w14:paraId="7FE1BC1B" w14:textId="77777777" w:rsidR="0004588B" w:rsidRPr="0004588B" w:rsidRDefault="0004588B" w:rsidP="0004588B">
      <w:pPr>
        <w:pStyle w:val="ResumeName"/>
        <w:rPr>
          <w:rStyle w:val="Summarywhitetext"/>
          <w:rFonts w:ascii="Elephant" w:hAnsi="Elephant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4588B">
        <w:rPr>
          <w:rFonts w:ascii="Elephant" w:hAnsi="Elephant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      E      M      P      S</w:t>
      </w:r>
    </w:p>
    <w:p w14:paraId="11FA64AD" w14:textId="77777777" w:rsidR="00A239ED" w:rsidRPr="00552E38" w:rsidRDefault="002124F9" w:rsidP="00552E38">
      <w:pPr>
        <w:jc w:val="center"/>
        <w:rPr>
          <w:rStyle w:val="Address"/>
          <w:sz w:val="16"/>
          <w:szCs w:val="16"/>
        </w:rPr>
      </w:pPr>
      <w:r>
        <w:rPr>
          <w:rStyle w:val="Address"/>
          <w:sz w:val="16"/>
          <w:szCs w:val="16"/>
        </w:rPr>
        <w:t>421 Patterson St</w:t>
      </w:r>
      <w:r w:rsidR="00E05779" w:rsidRPr="00552E38">
        <w:rPr>
          <w:rStyle w:val="Address"/>
          <w:sz w:val="16"/>
          <w:szCs w:val="16"/>
        </w:rPr>
        <w:t xml:space="preserve"> </w:t>
      </w:r>
      <w:r w:rsidR="00E05779" w:rsidRPr="00552E38">
        <w:rPr>
          <w:rStyle w:val="Address"/>
          <w:sz w:val="16"/>
          <w:szCs w:val="16"/>
        </w:rPr>
        <w:sym w:font="Wingdings" w:char="F06C"/>
      </w:r>
      <w:r>
        <w:rPr>
          <w:rStyle w:val="Address"/>
          <w:sz w:val="16"/>
          <w:szCs w:val="16"/>
        </w:rPr>
        <w:t xml:space="preserve"> Nashville, TN 37211</w:t>
      </w:r>
      <w:r w:rsidR="00E05779" w:rsidRPr="00552E38">
        <w:rPr>
          <w:rStyle w:val="Address"/>
          <w:sz w:val="16"/>
          <w:szCs w:val="16"/>
        </w:rPr>
        <w:t xml:space="preserve"> </w:t>
      </w:r>
      <w:r w:rsidR="00E05779" w:rsidRPr="00552E38">
        <w:rPr>
          <w:rStyle w:val="Address"/>
          <w:sz w:val="16"/>
          <w:szCs w:val="16"/>
        </w:rPr>
        <w:sym w:font="Wingdings" w:char="F06C"/>
      </w:r>
      <w:r w:rsidR="00552E38" w:rsidRPr="00552E38">
        <w:rPr>
          <w:rStyle w:val="Address"/>
          <w:sz w:val="16"/>
          <w:szCs w:val="16"/>
        </w:rPr>
        <w:t xml:space="preserve"> Phone: 908-397-9994</w:t>
      </w:r>
      <w:r w:rsidR="00E05779" w:rsidRPr="00552E38">
        <w:rPr>
          <w:rStyle w:val="Address"/>
          <w:sz w:val="16"/>
          <w:szCs w:val="16"/>
        </w:rPr>
        <w:t xml:space="preserve"> </w:t>
      </w:r>
      <w:r w:rsidR="00E05779" w:rsidRPr="00552E38">
        <w:rPr>
          <w:rStyle w:val="Address"/>
          <w:sz w:val="16"/>
          <w:szCs w:val="16"/>
        </w:rPr>
        <w:sym w:font="Wingdings" w:char="F06C"/>
      </w:r>
      <w:r>
        <w:rPr>
          <w:rStyle w:val="Address"/>
          <w:sz w:val="16"/>
          <w:szCs w:val="16"/>
        </w:rPr>
        <w:t xml:space="preserve"> Email: ChingasX@gmail</w:t>
      </w:r>
      <w:r w:rsidR="00E05779" w:rsidRPr="00552E38">
        <w:rPr>
          <w:rStyle w:val="Address"/>
          <w:sz w:val="16"/>
          <w:szCs w:val="16"/>
        </w:rPr>
        <w:t>.com</w:t>
      </w:r>
    </w:p>
    <w:tbl>
      <w:tblPr>
        <w:tblW w:w="0" w:type="auto"/>
        <w:tblInd w:w="108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shd w:val="clear" w:color="auto" w:fill="1F497D"/>
        <w:tblLook w:val="04A0" w:firstRow="1" w:lastRow="0" w:firstColumn="1" w:lastColumn="0" w:noHBand="0" w:noVBand="1"/>
      </w:tblPr>
      <w:tblGrid>
        <w:gridCol w:w="9990"/>
      </w:tblGrid>
      <w:tr w:rsidR="00A239ED" w14:paraId="20AD3DEE" w14:textId="77777777">
        <w:tc>
          <w:tcPr>
            <w:tcW w:w="9990" w:type="dxa"/>
            <w:shd w:val="clear" w:color="auto" w:fill="1F497D"/>
          </w:tcPr>
          <w:p w14:paraId="4DF506E8" w14:textId="77777777" w:rsidR="00A239ED" w:rsidRDefault="00552E38">
            <w:pPr>
              <w:pStyle w:val="ResumeHeadline"/>
            </w:pPr>
            <w:r>
              <w:t>Current Engineer Seeking Internship In The Music Industry</w:t>
            </w:r>
          </w:p>
          <w:p w14:paraId="4C16C5C0" w14:textId="77777777" w:rsidR="00A239ED" w:rsidRDefault="00F47E0A">
            <w:pPr>
              <w:rPr>
                <w:rFonts w:ascii="Verdana" w:hAnsi="Verdana"/>
                <w:color w:val="FFFFFF"/>
                <w:sz w:val="18"/>
              </w:rPr>
            </w:pPr>
            <w:r>
              <w:rPr>
                <w:rStyle w:val="Summarywhitetext"/>
              </w:rPr>
              <w:t xml:space="preserve">Currently seeking a professional career change to the Music Industry.  </w:t>
            </w:r>
            <w:r w:rsidRPr="00F47E0A">
              <w:rPr>
                <w:rStyle w:val="Summarywhitetext"/>
              </w:rPr>
              <w:t>For a select few people in this world, music is their lives.  It's what keeps them</w:t>
            </w:r>
            <w:r>
              <w:rPr>
                <w:rStyle w:val="Summarywhitetext"/>
              </w:rPr>
              <w:t xml:space="preserve"> going.  It's half the reason they</w:t>
            </w:r>
            <w:r w:rsidRPr="00F47E0A">
              <w:rPr>
                <w:rStyle w:val="Summarywhitetext"/>
              </w:rPr>
              <w:t xml:space="preserve"> smile day in and day out.  I am one of those select few people.</w:t>
            </w:r>
            <w:r w:rsidR="00E05779">
              <w:rPr>
                <w:rStyle w:val="Summarywhitetext"/>
              </w:rPr>
              <w:t xml:space="preserve"> </w:t>
            </w:r>
          </w:p>
        </w:tc>
      </w:tr>
    </w:tbl>
    <w:p w14:paraId="312D8B82" w14:textId="77777777" w:rsidR="00A239ED" w:rsidRDefault="00E05779">
      <w:pPr>
        <w:pStyle w:val="SectionHeaders0"/>
      </w:pPr>
      <w:r>
        <w:t>Key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5"/>
        <w:gridCol w:w="7852"/>
      </w:tblGrid>
      <w:tr w:rsidR="00A239ED" w14:paraId="1E7B7AA9" w14:textId="77777777" w:rsidTr="00AF1F39">
        <w:trPr>
          <w:trHeight w:val="212"/>
        </w:trPr>
        <w:tc>
          <w:tcPr>
            <w:tcW w:w="2225" w:type="dxa"/>
          </w:tcPr>
          <w:p w14:paraId="3B4DCEF9" w14:textId="77777777" w:rsidR="00A239ED" w:rsidRDefault="00F47E0A">
            <w:pPr>
              <w:rPr>
                <w:rStyle w:val="Technicalabilities"/>
              </w:rPr>
            </w:pPr>
            <w:r>
              <w:rPr>
                <w:rStyle w:val="Technicalabilities"/>
              </w:rPr>
              <w:t>Hardware</w:t>
            </w:r>
            <w:r w:rsidR="00E05779">
              <w:rPr>
                <w:rStyle w:val="Technicalabilities"/>
              </w:rPr>
              <w:t>:</w:t>
            </w:r>
          </w:p>
        </w:tc>
        <w:tc>
          <w:tcPr>
            <w:tcW w:w="7852" w:type="dxa"/>
          </w:tcPr>
          <w:p w14:paraId="3309EAA5" w14:textId="77777777" w:rsidR="00A239ED" w:rsidRDefault="002124F9">
            <w:pPr>
              <w:rPr>
                <w:rStyle w:val="Skills"/>
              </w:rPr>
            </w:pPr>
            <w:proofErr w:type="spellStart"/>
            <w:r>
              <w:rPr>
                <w:rStyle w:val="Skills"/>
              </w:rPr>
              <w:t>Digi</w:t>
            </w:r>
            <w:proofErr w:type="spellEnd"/>
            <w:r w:rsidR="00F47E0A">
              <w:rPr>
                <w:rStyle w:val="Skills"/>
              </w:rPr>
              <w:t xml:space="preserve"> I/O</w:t>
            </w:r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>
              <w:rPr>
                <w:rStyle w:val="Skills"/>
              </w:rPr>
              <w:t xml:space="preserve"> Mackie 32-8</w:t>
            </w:r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 w:rsidR="00F47E0A">
              <w:rPr>
                <w:rStyle w:val="Skills"/>
              </w:rPr>
              <w:t xml:space="preserve"> </w:t>
            </w:r>
            <w:r>
              <w:rPr>
                <w:rStyle w:val="Skills"/>
              </w:rPr>
              <w:t xml:space="preserve">Midi Controllers </w:t>
            </w:r>
            <w:r>
              <w:rPr>
                <w:rStyle w:val="Skills"/>
              </w:rPr>
              <w:sym w:font="Wingdings" w:char="F06C"/>
            </w:r>
            <w:r>
              <w:rPr>
                <w:rStyle w:val="Skills"/>
              </w:rPr>
              <w:t xml:space="preserve"> Various OB Gear</w:t>
            </w:r>
          </w:p>
        </w:tc>
      </w:tr>
      <w:tr w:rsidR="00A239ED" w14:paraId="2589FF1C" w14:textId="77777777" w:rsidTr="00AF1F39">
        <w:trPr>
          <w:trHeight w:val="409"/>
        </w:trPr>
        <w:tc>
          <w:tcPr>
            <w:tcW w:w="2225" w:type="dxa"/>
          </w:tcPr>
          <w:p w14:paraId="021D5A26" w14:textId="77777777" w:rsidR="00A239ED" w:rsidRDefault="00E05779">
            <w:pPr>
              <w:rPr>
                <w:rStyle w:val="Technicalabilities"/>
              </w:rPr>
            </w:pPr>
            <w:r>
              <w:rPr>
                <w:rStyle w:val="Technicalabilities"/>
              </w:rPr>
              <w:t>Software:</w:t>
            </w:r>
          </w:p>
        </w:tc>
        <w:tc>
          <w:tcPr>
            <w:tcW w:w="7852" w:type="dxa"/>
          </w:tcPr>
          <w:p w14:paraId="3B18127C" w14:textId="77777777" w:rsidR="00A239ED" w:rsidRDefault="002124F9">
            <w:pPr>
              <w:rPr>
                <w:rStyle w:val="Skills"/>
              </w:rPr>
            </w:pPr>
            <w:r>
              <w:rPr>
                <w:rStyle w:val="Skills"/>
              </w:rPr>
              <w:t>Avid Pro Tools 10</w:t>
            </w:r>
            <w:r w:rsidR="00573C2A">
              <w:rPr>
                <w:rStyle w:val="Skills"/>
              </w:rPr>
              <w:t xml:space="preserve"> HD</w:t>
            </w:r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Reason</w:t>
            </w:r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>
              <w:rPr>
                <w:rStyle w:val="Skills"/>
              </w:rPr>
              <w:t xml:space="preserve"> </w:t>
            </w:r>
            <w:proofErr w:type="spellStart"/>
            <w:r>
              <w:rPr>
                <w:rStyle w:val="Skills"/>
              </w:rPr>
              <w:t>Melodyne</w:t>
            </w:r>
            <w:proofErr w:type="spellEnd"/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Audacity</w:t>
            </w:r>
            <w:r w:rsidR="00E05779">
              <w:rPr>
                <w:rStyle w:val="Skills"/>
              </w:rPr>
              <w:t xml:space="preserve"> </w:t>
            </w:r>
            <w:r w:rsidR="00573C2A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Sonar </w:t>
            </w:r>
            <w:r w:rsidR="00573C2A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</w:t>
            </w:r>
            <w:r>
              <w:rPr>
                <w:rStyle w:val="Skills"/>
              </w:rPr>
              <w:t>Logic 9</w:t>
            </w:r>
            <w:r w:rsidR="00573C2A">
              <w:rPr>
                <w:rStyle w:val="Skills"/>
              </w:rPr>
              <w:t xml:space="preserve"> </w:t>
            </w:r>
            <w:r w:rsidR="00573C2A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Microsoft Word, Excel and PowerPoint</w:t>
            </w:r>
          </w:p>
        </w:tc>
      </w:tr>
      <w:tr w:rsidR="00A239ED" w14:paraId="73986D4B" w14:textId="77777777" w:rsidTr="00AF1F39">
        <w:trPr>
          <w:trHeight w:val="198"/>
        </w:trPr>
        <w:tc>
          <w:tcPr>
            <w:tcW w:w="2225" w:type="dxa"/>
          </w:tcPr>
          <w:p w14:paraId="3A0C9A68" w14:textId="77777777" w:rsidR="00573C2A" w:rsidRDefault="00573C2A">
            <w:pPr>
              <w:rPr>
                <w:rStyle w:val="Technicalabilities"/>
              </w:rPr>
            </w:pPr>
            <w:r>
              <w:rPr>
                <w:rStyle w:val="Technicalabilities"/>
              </w:rPr>
              <w:t>Social Media</w:t>
            </w:r>
            <w:proofErr w:type="gramStart"/>
            <w:r w:rsidR="00E05779">
              <w:rPr>
                <w:rStyle w:val="Technicalabilities"/>
              </w:rPr>
              <w:t>:</w:t>
            </w:r>
            <w:r>
              <w:rPr>
                <w:rStyle w:val="Technicalabilities"/>
              </w:rPr>
              <w:t xml:space="preserve">                 </w:t>
            </w:r>
            <w:proofErr w:type="gramEnd"/>
          </w:p>
        </w:tc>
        <w:tc>
          <w:tcPr>
            <w:tcW w:w="7852" w:type="dxa"/>
          </w:tcPr>
          <w:p w14:paraId="108C5B54" w14:textId="77777777" w:rsidR="00A239ED" w:rsidRDefault="002124F9">
            <w:pPr>
              <w:rPr>
                <w:rStyle w:val="Skills"/>
              </w:rPr>
            </w:pPr>
            <w:proofErr w:type="spellStart"/>
            <w:r>
              <w:rPr>
                <w:rStyle w:val="Skills"/>
              </w:rPr>
              <w:t>Instagram</w:t>
            </w:r>
            <w:proofErr w:type="spellEnd"/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Facebook</w:t>
            </w:r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Google+</w:t>
            </w:r>
            <w:r w:rsidR="00E05779">
              <w:rPr>
                <w:rStyle w:val="Skills"/>
              </w:rPr>
              <w:t xml:space="preserve"> </w:t>
            </w:r>
            <w:r w:rsidR="00E05779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Twitter </w:t>
            </w:r>
            <w:r w:rsidR="00573C2A">
              <w:rPr>
                <w:rStyle w:val="Skills"/>
              </w:rPr>
              <w:sym w:font="Wingdings" w:char="F06C"/>
            </w:r>
            <w:r w:rsidR="00573C2A">
              <w:rPr>
                <w:rStyle w:val="Skills"/>
              </w:rPr>
              <w:t xml:space="preserve"> </w:t>
            </w:r>
            <w:proofErr w:type="spellStart"/>
            <w:r w:rsidR="00573C2A">
              <w:rPr>
                <w:rStyle w:val="Skills"/>
              </w:rPr>
              <w:t>SoundCloud</w:t>
            </w:r>
            <w:proofErr w:type="spellEnd"/>
            <w:r w:rsidR="00573C2A">
              <w:rPr>
                <w:rStyle w:val="Skills"/>
              </w:rPr>
              <w:t xml:space="preserve"> </w:t>
            </w:r>
            <w:r>
              <w:rPr>
                <w:rStyle w:val="Skills"/>
              </w:rPr>
              <w:sym w:font="Wingdings" w:char="F06C"/>
            </w:r>
            <w:r>
              <w:rPr>
                <w:rStyle w:val="Skills"/>
              </w:rPr>
              <w:t xml:space="preserve"> YouTube</w:t>
            </w:r>
          </w:p>
        </w:tc>
      </w:tr>
      <w:tr w:rsidR="00A239ED" w14:paraId="2CCD8EF4" w14:textId="77777777" w:rsidTr="00AF1F39">
        <w:trPr>
          <w:trHeight w:val="126"/>
        </w:trPr>
        <w:tc>
          <w:tcPr>
            <w:tcW w:w="2225" w:type="dxa"/>
          </w:tcPr>
          <w:p w14:paraId="39A5D6E6" w14:textId="77777777" w:rsidR="00A239ED" w:rsidRDefault="00E05779">
            <w:pPr>
              <w:rPr>
                <w:rStyle w:val="Technicalabilities"/>
              </w:rPr>
            </w:pPr>
            <w:r>
              <w:rPr>
                <w:rStyle w:val="Technicalabilities"/>
              </w:rPr>
              <w:t>Systems:</w:t>
            </w:r>
          </w:p>
        </w:tc>
        <w:tc>
          <w:tcPr>
            <w:tcW w:w="7852" w:type="dxa"/>
          </w:tcPr>
          <w:p w14:paraId="2A320AC0" w14:textId="77777777" w:rsidR="00A239ED" w:rsidRDefault="00E05779">
            <w:pPr>
              <w:rPr>
                <w:rStyle w:val="Skills"/>
              </w:rPr>
            </w:pPr>
            <w:r>
              <w:rPr>
                <w:rStyle w:val="Skills"/>
              </w:rPr>
              <w:t xml:space="preserve">Windows </w:t>
            </w:r>
            <w:r w:rsidR="00573C2A">
              <w:rPr>
                <w:rStyle w:val="Skills"/>
              </w:rPr>
              <w:t xml:space="preserve">XP, Vista, and 7 </w:t>
            </w:r>
            <w:r w:rsidR="00573C2A">
              <w:rPr>
                <w:rStyle w:val="Skills"/>
              </w:rPr>
              <w:sym w:font="Wingdings" w:char="F06C"/>
            </w:r>
            <w:r w:rsidR="002124F9">
              <w:rPr>
                <w:rStyle w:val="Skills"/>
              </w:rPr>
              <w:t xml:space="preserve"> Mac OSX 10.6-9</w:t>
            </w:r>
          </w:p>
          <w:p w14:paraId="5CD32F61" w14:textId="77777777" w:rsidR="00573C2A" w:rsidRDefault="00573C2A">
            <w:pPr>
              <w:rPr>
                <w:rStyle w:val="Skills"/>
              </w:rPr>
            </w:pPr>
          </w:p>
        </w:tc>
      </w:tr>
    </w:tbl>
    <w:p w14:paraId="64F20400" w14:textId="77777777" w:rsidR="00A239ED" w:rsidRPr="00E21ACC" w:rsidRDefault="00220430" w:rsidP="003206B3">
      <w:pPr>
        <w:pStyle w:val="SectionHeaders0"/>
        <w:rPr>
          <w:color w:val="365F91" w:themeColor="accent1" w:themeShade="BF"/>
        </w:rPr>
      </w:pPr>
      <w:r w:rsidRPr="00E21ACC">
        <w:rPr>
          <w:color w:val="365F91" w:themeColor="accent1" w:themeShade="BF"/>
        </w:rPr>
        <w:t>Employment/education</w:t>
      </w:r>
    </w:p>
    <w:tbl>
      <w:tblPr>
        <w:tblpPr w:leftFromText="180" w:rightFromText="180" w:vertAnchor="text" w:horzAnchor="margin" w:tblpXSpec="right" w:tblpY="196"/>
        <w:tblOverlap w:val="never"/>
        <w:tblW w:w="5208" w:type="dxa"/>
        <w:tblBorders>
          <w:left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208"/>
      </w:tblGrid>
      <w:tr w:rsidR="00A61BCA" w14:paraId="4FEC3BDF" w14:textId="77777777" w:rsidTr="00E21ACC">
        <w:trPr>
          <w:trHeight w:val="2306"/>
        </w:trPr>
        <w:tc>
          <w:tcPr>
            <w:tcW w:w="5208" w:type="dxa"/>
          </w:tcPr>
          <w:p w14:paraId="33905A47" w14:textId="77777777" w:rsidR="00E7184D" w:rsidRPr="00E7184D" w:rsidRDefault="00E7184D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  <w:r>
              <w:rPr>
                <w:b/>
              </w:rPr>
              <w:t xml:space="preserve">Recording Connection – </w:t>
            </w:r>
            <w:r w:rsidRPr="00E7184D">
              <w:t xml:space="preserve">April 2015 - </w:t>
            </w:r>
            <w:r>
              <w:t>Present</w:t>
            </w:r>
          </w:p>
          <w:p w14:paraId="43E42D4F" w14:textId="77777777" w:rsidR="00E7184D" w:rsidRPr="00E7184D" w:rsidRDefault="00E7184D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  <w:r w:rsidRPr="00E7184D">
              <w:t>Apprenticeship/ Mentor Program</w:t>
            </w:r>
          </w:p>
          <w:p w14:paraId="23AB0F89" w14:textId="77777777" w:rsidR="00E7184D" w:rsidRPr="00E7184D" w:rsidRDefault="00E7184D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  <w:r w:rsidRPr="00E7184D">
              <w:t>Audio Engineering</w:t>
            </w:r>
          </w:p>
          <w:p w14:paraId="747FBA75" w14:textId="77777777" w:rsidR="00E7184D" w:rsidRPr="00E7184D" w:rsidRDefault="00E7184D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  <w:r w:rsidRPr="00E7184D">
              <w:t>South Street Studios</w:t>
            </w:r>
          </w:p>
          <w:p w14:paraId="6321037A" w14:textId="77777777" w:rsidR="00E7184D" w:rsidRDefault="00E7184D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  <w:rPr>
                <w:b/>
              </w:rPr>
            </w:pPr>
          </w:p>
          <w:p w14:paraId="048F4B98" w14:textId="77777777" w:rsidR="003206B3" w:rsidRDefault="003206B3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  <w:proofErr w:type="spellStart"/>
            <w:r w:rsidRPr="00A61BCA">
              <w:rPr>
                <w:b/>
              </w:rPr>
              <w:t>ProMedia</w:t>
            </w:r>
            <w:proofErr w:type="spellEnd"/>
            <w:r>
              <w:t xml:space="preserve"> – NYC – April 2011</w:t>
            </w:r>
          </w:p>
          <w:p w14:paraId="0853CBC2" w14:textId="77777777" w:rsidR="00A61BCA" w:rsidRDefault="003206B3" w:rsidP="003206B3">
            <w:pPr>
              <w:pStyle w:val="KeyResultsBullets"/>
            </w:pPr>
            <w:r>
              <w:t xml:space="preserve">Pro Tools 110 – Pro </w:t>
            </w:r>
            <w:r w:rsidR="00A61BCA">
              <w:t xml:space="preserve">Tools Production I </w:t>
            </w:r>
          </w:p>
          <w:p w14:paraId="11BC742C" w14:textId="77777777" w:rsidR="003206B3" w:rsidRPr="00F1072D" w:rsidRDefault="003206B3" w:rsidP="00A61BCA">
            <w:pPr>
              <w:pStyle w:val="KeyResultsBullets"/>
              <w:numPr>
                <w:ilvl w:val="0"/>
                <w:numId w:val="0"/>
              </w:numPr>
              <w:ind w:left="504"/>
              <w:rPr>
                <w:b/>
              </w:rPr>
            </w:pPr>
            <w:r w:rsidRPr="00F1072D">
              <w:rPr>
                <w:b/>
              </w:rPr>
              <w:t>Avid Certified User</w:t>
            </w:r>
          </w:p>
          <w:p w14:paraId="05C17349" w14:textId="77777777" w:rsidR="003206B3" w:rsidRDefault="003206B3" w:rsidP="003206B3">
            <w:pPr>
              <w:pStyle w:val="KeyResultsBullets"/>
            </w:pPr>
            <w:r>
              <w:t>Pro Tools 201 – Pro Tools Production II</w:t>
            </w:r>
          </w:p>
          <w:p w14:paraId="69706CF1" w14:textId="77777777" w:rsidR="00A61BCA" w:rsidRDefault="003206B3" w:rsidP="003206B3">
            <w:pPr>
              <w:pStyle w:val="KeyResultsBullets"/>
            </w:pPr>
            <w:r>
              <w:t xml:space="preserve">Pro Tools 210M – Music </w:t>
            </w:r>
            <w:r w:rsidR="00A61BCA">
              <w:t>Production Techniques</w:t>
            </w:r>
          </w:p>
          <w:p w14:paraId="191046F3" w14:textId="77777777" w:rsidR="003206B3" w:rsidRPr="00F1072D" w:rsidRDefault="003206B3" w:rsidP="00A61BCA">
            <w:pPr>
              <w:pStyle w:val="KeyResultsBullets"/>
              <w:numPr>
                <w:ilvl w:val="0"/>
                <w:numId w:val="0"/>
              </w:numPr>
              <w:ind w:left="504"/>
              <w:rPr>
                <w:b/>
              </w:rPr>
            </w:pPr>
            <w:r w:rsidRPr="00F1072D">
              <w:rPr>
                <w:b/>
              </w:rPr>
              <w:t>Avid Certified Operator</w:t>
            </w:r>
          </w:p>
          <w:p w14:paraId="207E9340" w14:textId="77777777" w:rsidR="00A61BCA" w:rsidRDefault="003206B3" w:rsidP="003206B3">
            <w:pPr>
              <w:pStyle w:val="KeyResultsBullets"/>
            </w:pPr>
            <w:r>
              <w:t>Pro Tools 310M – Advanced Music Production Techniques</w:t>
            </w:r>
            <w:r w:rsidR="00A61BCA">
              <w:t xml:space="preserve"> </w:t>
            </w:r>
          </w:p>
          <w:p w14:paraId="32E3AFDB" w14:textId="77777777" w:rsidR="003206B3" w:rsidRPr="00F1072D" w:rsidRDefault="003206B3" w:rsidP="00A61BCA">
            <w:pPr>
              <w:pStyle w:val="KeyResultsBullets"/>
              <w:numPr>
                <w:ilvl w:val="0"/>
                <w:numId w:val="0"/>
              </w:numPr>
              <w:ind w:left="504"/>
              <w:rPr>
                <w:b/>
              </w:rPr>
            </w:pPr>
            <w:r w:rsidRPr="00F1072D">
              <w:rPr>
                <w:b/>
              </w:rPr>
              <w:t>Avid Certified Expert</w:t>
            </w:r>
          </w:p>
          <w:p w14:paraId="63DE2179" w14:textId="77777777" w:rsidR="003206B3" w:rsidRDefault="003206B3" w:rsidP="003206B3">
            <w:pPr>
              <w:pStyle w:val="KeyResultsBullets"/>
              <w:numPr>
                <w:ilvl w:val="0"/>
                <w:numId w:val="0"/>
              </w:numPr>
              <w:ind w:left="504"/>
            </w:pPr>
          </w:p>
          <w:p w14:paraId="5BB712A5" w14:textId="77777777" w:rsidR="003206B3" w:rsidRPr="00925BF4" w:rsidRDefault="003206B3" w:rsidP="003206B3">
            <w:pPr>
              <w:pStyle w:val="HonorsHighlights"/>
              <w:rPr>
                <w:i w:val="0"/>
              </w:rPr>
            </w:pPr>
            <w:r w:rsidRPr="00A61BCA">
              <w:rPr>
                <w:b/>
                <w:i w:val="0"/>
              </w:rPr>
              <w:t>TCY Tech</w:t>
            </w:r>
            <w:r w:rsidRPr="00925BF4">
              <w:rPr>
                <w:i w:val="0"/>
              </w:rPr>
              <w:t xml:space="preserve"> – NYC – 1999 - 2000</w:t>
            </w:r>
          </w:p>
          <w:p w14:paraId="19532F2B" w14:textId="77777777" w:rsidR="003206B3" w:rsidRPr="00F1072D" w:rsidRDefault="003206B3" w:rsidP="003206B3">
            <w:pPr>
              <w:pStyle w:val="KeyResultsBullets"/>
              <w:rPr>
                <w:b/>
              </w:rPr>
            </w:pPr>
            <w:r w:rsidRPr="00F1072D">
              <w:rPr>
                <w:b/>
              </w:rPr>
              <w:t>A+ Certified Technician</w:t>
            </w:r>
          </w:p>
          <w:p w14:paraId="27453554" w14:textId="77777777" w:rsidR="003206B3" w:rsidRPr="00F1072D" w:rsidRDefault="003206B3" w:rsidP="003206B3">
            <w:pPr>
              <w:pStyle w:val="KeyResultsBullets"/>
              <w:rPr>
                <w:b/>
              </w:rPr>
            </w:pPr>
            <w:r w:rsidRPr="00F1072D">
              <w:rPr>
                <w:b/>
              </w:rPr>
              <w:t>Network+ Certified Technician</w:t>
            </w:r>
          </w:p>
          <w:p w14:paraId="251B8D8A" w14:textId="77777777" w:rsidR="003206B3" w:rsidRDefault="003206B3" w:rsidP="003206B3">
            <w:pPr>
              <w:pStyle w:val="KeyResultsBullets"/>
            </w:pPr>
            <w:r>
              <w:t>Also studied MCP</w:t>
            </w:r>
          </w:p>
          <w:p w14:paraId="2D11BF8D" w14:textId="77777777" w:rsidR="003206B3" w:rsidRDefault="003206B3" w:rsidP="003206B3">
            <w:pPr>
              <w:pStyle w:val="Education"/>
            </w:pPr>
          </w:p>
          <w:p w14:paraId="1CEE4497" w14:textId="77777777" w:rsidR="003206B3" w:rsidRDefault="003206B3" w:rsidP="003206B3">
            <w:pPr>
              <w:pStyle w:val="Education"/>
            </w:pPr>
            <w:r>
              <w:t>North Plainfield High School – 1999</w:t>
            </w:r>
          </w:p>
          <w:p w14:paraId="7BCA0974" w14:textId="77777777" w:rsidR="003206B3" w:rsidRPr="004E083E" w:rsidRDefault="003206B3" w:rsidP="003206B3">
            <w:pPr>
              <w:pStyle w:val="KeyResultsBullets"/>
              <w:rPr>
                <w:rStyle w:val="Degreetype"/>
                <w:b w:val="0"/>
              </w:rPr>
            </w:pPr>
            <w:r>
              <w:t>Graduated with Diploma</w:t>
            </w:r>
          </w:p>
          <w:p w14:paraId="10D9949D" w14:textId="77777777" w:rsidR="003206B3" w:rsidRDefault="003206B3" w:rsidP="003206B3">
            <w:pPr>
              <w:pStyle w:val="HonorsHighlights"/>
              <w:rPr>
                <w:i w:val="0"/>
              </w:rPr>
            </w:pPr>
          </w:p>
          <w:p w14:paraId="06270D0D" w14:textId="77777777" w:rsidR="003206B3" w:rsidRDefault="003206B3" w:rsidP="003206B3">
            <w:pPr>
              <w:pStyle w:val="HonorsHighlights"/>
              <w:rPr>
                <w:i w:val="0"/>
              </w:rPr>
            </w:pPr>
            <w:r>
              <w:rPr>
                <w:i w:val="0"/>
              </w:rPr>
              <w:t>Governor Livingston High School – 1994-1998</w:t>
            </w:r>
          </w:p>
          <w:p w14:paraId="232C602D" w14:textId="77777777" w:rsidR="003206B3" w:rsidRDefault="003206B3" w:rsidP="003206B3">
            <w:pPr>
              <w:pStyle w:val="KeyResultsBullets"/>
            </w:pPr>
            <w:r>
              <w:t>Electives include Electronics, Woodshop and TV Audio/Video Production</w:t>
            </w:r>
          </w:p>
          <w:p w14:paraId="78725784" w14:textId="77777777" w:rsidR="003206B3" w:rsidRDefault="003206B3" w:rsidP="003206B3">
            <w:pPr>
              <w:pStyle w:val="KeyResultsBullets"/>
              <w:numPr>
                <w:ilvl w:val="0"/>
                <w:numId w:val="0"/>
              </w:numPr>
              <w:ind w:left="144"/>
            </w:pPr>
          </w:p>
          <w:p w14:paraId="5594537F" w14:textId="77777777" w:rsidR="003206B3" w:rsidRPr="004E083E" w:rsidRDefault="003206B3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  <w:r>
              <w:t>Activities: Worked behind the scenes for theater performances in all fashions, including, Lighting, Filming, Stage Works and Sound</w:t>
            </w:r>
          </w:p>
          <w:p w14:paraId="36540262" w14:textId="77777777" w:rsidR="003206B3" w:rsidRDefault="003206B3" w:rsidP="003206B3">
            <w:pPr>
              <w:pStyle w:val="KeyResultsBullets"/>
              <w:numPr>
                <w:ilvl w:val="0"/>
                <w:numId w:val="0"/>
              </w:numPr>
              <w:ind w:left="504" w:hanging="360"/>
            </w:pPr>
          </w:p>
        </w:tc>
      </w:tr>
    </w:tbl>
    <w:p w14:paraId="34C1C4C9" w14:textId="77777777" w:rsidR="003206B3" w:rsidRDefault="003206B3">
      <w:pPr>
        <w:pStyle w:val="HonorsHighlights"/>
        <w:rPr>
          <w:i w:val="0"/>
        </w:rPr>
      </w:pPr>
    </w:p>
    <w:p w14:paraId="08A726A5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Water Music Publishing – 2013 - 2015</w:t>
      </w:r>
    </w:p>
    <w:p w14:paraId="0F823055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Intern</w:t>
      </w:r>
    </w:p>
    <w:p w14:paraId="1084DCB0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Started - Scrubbing Toilets/Mopping Floors</w:t>
      </w:r>
    </w:p>
    <w:p w14:paraId="5412FB11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Ended - Assistant Engineer/Lead Engineer</w:t>
      </w:r>
    </w:p>
    <w:p w14:paraId="77369EAD" w14:textId="77777777" w:rsidR="002124F9" w:rsidRDefault="002124F9" w:rsidP="00220430">
      <w:pPr>
        <w:pStyle w:val="HonorsHighlights"/>
        <w:rPr>
          <w:i w:val="0"/>
        </w:rPr>
      </w:pPr>
    </w:p>
    <w:p w14:paraId="05725B72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Death Is Waiting Studios – 2009 - Present</w:t>
      </w:r>
    </w:p>
    <w:p w14:paraId="0F2ADCFD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Owner/Operator</w:t>
      </w:r>
    </w:p>
    <w:p w14:paraId="7A6C8EB4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Opened to Public in NJ in 2009</w:t>
      </w:r>
    </w:p>
    <w:p w14:paraId="31AB8375" w14:textId="77777777" w:rsidR="002124F9" w:rsidRDefault="002124F9" w:rsidP="00220430">
      <w:pPr>
        <w:pStyle w:val="HonorsHighlights"/>
        <w:rPr>
          <w:i w:val="0"/>
        </w:rPr>
      </w:pPr>
      <w:r>
        <w:rPr>
          <w:i w:val="0"/>
        </w:rPr>
        <w:t>Relocated to Nashville in 2015</w:t>
      </w:r>
    </w:p>
    <w:p w14:paraId="1BDEE0EB" w14:textId="77777777" w:rsidR="002124F9" w:rsidRDefault="002124F9" w:rsidP="00220430">
      <w:pPr>
        <w:pStyle w:val="HonorsHighlights"/>
        <w:rPr>
          <w:i w:val="0"/>
        </w:rPr>
      </w:pPr>
    </w:p>
    <w:p w14:paraId="506760CD" w14:textId="77777777" w:rsidR="00220430" w:rsidRPr="00220430" w:rsidRDefault="002124F9" w:rsidP="00220430">
      <w:pPr>
        <w:pStyle w:val="HonorsHighlights"/>
        <w:rPr>
          <w:i w:val="0"/>
        </w:rPr>
      </w:pPr>
      <w:r>
        <w:rPr>
          <w:i w:val="0"/>
        </w:rPr>
        <w:t>ConocoPhillips</w:t>
      </w:r>
      <w:r w:rsidR="00E7184D">
        <w:rPr>
          <w:i w:val="0"/>
        </w:rPr>
        <w:t>/Phillips 66</w:t>
      </w:r>
      <w:r>
        <w:rPr>
          <w:i w:val="0"/>
        </w:rPr>
        <w:t xml:space="preserve"> - 2005 - 2015</w:t>
      </w:r>
    </w:p>
    <w:p w14:paraId="28F9729D" w14:textId="77777777" w:rsidR="00220430" w:rsidRPr="00220430" w:rsidRDefault="00220430" w:rsidP="00220430">
      <w:pPr>
        <w:pStyle w:val="HonorsHighlights"/>
        <w:rPr>
          <w:i w:val="0"/>
        </w:rPr>
      </w:pPr>
      <w:r>
        <w:rPr>
          <w:i w:val="0"/>
        </w:rPr>
        <w:t>Started as Assistant Operator</w:t>
      </w:r>
    </w:p>
    <w:p w14:paraId="04AEB839" w14:textId="77777777" w:rsid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Promoted to Operator</w:t>
      </w:r>
    </w:p>
    <w:p w14:paraId="3DDE0540" w14:textId="77777777" w:rsidR="00220430" w:rsidRPr="00220430" w:rsidRDefault="00220430" w:rsidP="00220430">
      <w:pPr>
        <w:pStyle w:val="HonorsHighlights"/>
        <w:rPr>
          <w:i w:val="0"/>
        </w:rPr>
      </w:pPr>
    </w:p>
    <w:p w14:paraId="097C37FA" w14:textId="77777777" w:rsidR="00220430" w:rsidRP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Marisol Chemical Recycling - 2002 - 2005</w:t>
      </w:r>
    </w:p>
    <w:p w14:paraId="7D7C2F7C" w14:textId="77777777" w:rsidR="00220430" w:rsidRPr="00220430" w:rsidRDefault="00220430" w:rsidP="00220430">
      <w:pPr>
        <w:pStyle w:val="HonorsHighlights"/>
        <w:rPr>
          <w:i w:val="0"/>
        </w:rPr>
      </w:pPr>
      <w:r>
        <w:rPr>
          <w:i w:val="0"/>
        </w:rPr>
        <w:t>Started as 3rd shift worker</w:t>
      </w:r>
    </w:p>
    <w:p w14:paraId="203694B2" w14:textId="77777777" w:rsidR="00220430" w:rsidRP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Promoted to 3rd shift Supervisor</w:t>
      </w:r>
    </w:p>
    <w:p w14:paraId="68F332D3" w14:textId="77777777" w:rsidR="00220430" w:rsidRDefault="00220430" w:rsidP="00220430">
      <w:pPr>
        <w:pStyle w:val="HonorsHighlights"/>
        <w:rPr>
          <w:i w:val="0"/>
        </w:rPr>
      </w:pPr>
    </w:p>
    <w:p w14:paraId="54F1B167" w14:textId="77777777" w:rsidR="00220430" w:rsidRP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The Oil Well - 1999 - 2001 again 2001 - 2002</w:t>
      </w:r>
    </w:p>
    <w:p w14:paraId="572F93B5" w14:textId="77777777" w:rsidR="00220430" w:rsidRP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Started as C Tech</w:t>
      </w:r>
    </w:p>
    <w:p w14:paraId="5742780B" w14:textId="77777777" w:rsidR="00220430" w:rsidRP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Promoted to Senior A Tech</w:t>
      </w:r>
    </w:p>
    <w:p w14:paraId="2C04306A" w14:textId="77777777" w:rsidR="00220430" w:rsidRDefault="00220430" w:rsidP="00220430">
      <w:pPr>
        <w:pStyle w:val="HonorsHighlights"/>
        <w:rPr>
          <w:i w:val="0"/>
        </w:rPr>
      </w:pPr>
    </w:p>
    <w:p w14:paraId="37C213FF" w14:textId="77777777" w:rsidR="002124F9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 xml:space="preserve">Garden State Fireworks 1996 </w:t>
      </w:r>
      <w:r w:rsidR="00F1072D">
        <w:rPr>
          <w:i w:val="0"/>
        </w:rPr>
        <w:t xml:space="preserve">– </w:t>
      </w:r>
      <w:r w:rsidR="002124F9">
        <w:rPr>
          <w:i w:val="0"/>
        </w:rPr>
        <w:t xml:space="preserve">2015 </w:t>
      </w:r>
    </w:p>
    <w:p w14:paraId="2B85EE09" w14:textId="77777777" w:rsidR="00220430" w:rsidRPr="00220430" w:rsidRDefault="00F1072D" w:rsidP="00220430">
      <w:pPr>
        <w:pStyle w:val="HonorsHighlights"/>
        <w:rPr>
          <w:i w:val="0"/>
        </w:rPr>
      </w:pPr>
      <w:r>
        <w:rPr>
          <w:i w:val="0"/>
        </w:rPr>
        <w:t>(Help Out Sporadically</w:t>
      </w:r>
      <w:r w:rsidR="00220430" w:rsidRPr="00220430">
        <w:rPr>
          <w:i w:val="0"/>
        </w:rPr>
        <w:t>)</w:t>
      </w:r>
    </w:p>
    <w:p w14:paraId="4C09A549" w14:textId="77777777" w:rsidR="00220430" w:rsidRP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Started as laborer/shooter</w:t>
      </w:r>
    </w:p>
    <w:p w14:paraId="2916CF71" w14:textId="77777777" w:rsidR="00220430" w:rsidRDefault="00220430" w:rsidP="00220430">
      <w:pPr>
        <w:pStyle w:val="HonorsHighlights"/>
        <w:rPr>
          <w:i w:val="0"/>
        </w:rPr>
      </w:pPr>
      <w:r w:rsidRPr="00220430">
        <w:rPr>
          <w:i w:val="0"/>
        </w:rPr>
        <w:t>Promoted to Lead Shoot</w:t>
      </w:r>
    </w:p>
    <w:p w14:paraId="6B20E76F" w14:textId="77777777" w:rsidR="004E083E" w:rsidRDefault="002124F9">
      <w:pPr>
        <w:pStyle w:val="HonorsHighlights"/>
        <w:rPr>
          <w:i w:val="0"/>
        </w:rPr>
      </w:pPr>
      <w:r>
        <w:rPr>
          <w:i w:val="0"/>
        </w:rPr>
        <w:t>Promoted to R</w:t>
      </w:r>
      <w:r w:rsidR="00220430" w:rsidRPr="00220430">
        <w:rPr>
          <w:i w:val="0"/>
        </w:rPr>
        <w:t>un Shows</w:t>
      </w:r>
    </w:p>
    <w:p w14:paraId="685B6ECE" w14:textId="77777777" w:rsidR="00F1072D" w:rsidRPr="00B52BE2" w:rsidRDefault="00AF1F39" w:rsidP="00B52BE2">
      <w:pPr>
        <w:pStyle w:val="SectionHeaders0"/>
      </w:pPr>
      <w:r>
        <w:lastRenderedPageBreak/>
        <w:t>Experience and Other</w:t>
      </w:r>
    </w:p>
    <w:p w14:paraId="16B6BAD1" w14:textId="77777777" w:rsidR="00A239ED" w:rsidRDefault="00AF1F39" w:rsidP="00AF1F39">
      <w:pPr>
        <w:pStyle w:val="KeyResultsBullets"/>
      </w:pPr>
      <w:r>
        <w:t>Building Websites</w:t>
      </w:r>
    </w:p>
    <w:p w14:paraId="7B299F91" w14:textId="77777777" w:rsidR="00A239ED" w:rsidRDefault="00AF1F39">
      <w:pPr>
        <w:pStyle w:val="KeyResultsBullets"/>
      </w:pPr>
      <w:r>
        <w:t>Building Studio Equipment Furniture</w:t>
      </w:r>
    </w:p>
    <w:p w14:paraId="06DB6DFF" w14:textId="77777777" w:rsidR="009676B9" w:rsidRDefault="009676B9">
      <w:pPr>
        <w:pStyle w:val="KeyResultsBullets"/>
      </w:pPr>
      <w:r>
        <w:t>Build and Repair Studio Cables</w:t>
      </w:r>
    </w:p>
    <w:p w14:paraId="2B178DE7" w14:textId="77777777" w:rsidR="00AF1F39" w:rsidRDefault="00AF1F39" w:rsidP="0004588B">
      <w:pPr>
        <w:pStyle w:val="KeyResultsBullets"/>
      </w:pPr>
      <w:r>
        <w:t>Building and Repairing Computers</w:t>
      </w:r>
    </w:p>
    <w:p w14:paraId="41ABAE96" w14:textId="77777777" w:rsidR="00AF1F39" w:rsidRDefault="00AF1F39" w:rsidP="00AF1F39">
      <w:pPr>
        <w:pStyle w:val="KeyResultsBullets"/>
      </w:pPr>
      <w:r>
        <w:t>Built Studio Complete From Ground Up</w:t>
      </w:r>
    </w:p>
    <w:p w14:paraId="725577E5" w14:textId="77777777" w:rsidR="0004588B" w:rsidRDefault="0004588B" w:rsidP="0004588B">
      <w:pPr>
        <w:pStyle w:val="KeyResultsBullets"/>
      </w:pPr>
      <w:r>
        <w:t>Basic Knowledge of Music Theory</w:t>
      </w:r>
    </w:p>
    <w:p w14:paraId="53E5905D" w14:textId="77777777" w:rsidR="00AF1F39" w:rsidRDefault="00AF1F39" w:rsidP="00AF1F39">
      <w:pPr>
        <w:pStyle w:val="KeyResultsBullets"/>
      </w:pPr>
      <w:r>
        <w:t>Complete Studi</w:t>
      </w:r>
      <w:r w:rsidR="0004588B">
        <w:t>o Label and Wire-Up</w:t>
      </w:r>
    </w:p>
    <w:p w14:paraId="28E02983" w14:textId="77777777" w:rsidR="002416A2" w:rsidRDefault="002416A2" w:rsidP="00AF1F39">
      <w:pPr>
        <w:pStyle w:val="KeyResultsBullets"/>
      </w:pPr>
      <w:r>
        <w:t xml:space="preserve">Own and Operate </w:t>
      </w:r>
      <w:hyperlink r:id="rId10" w:history="1">
        <w:r w:rsidRPr="002416A2">
          <w:rPr>
            <w:rStyle w:val="Hyperlink"/>
          </w:rPr>
          <w:t>Death Is Waiting Studios</w:t>
        </w:r>
      </w:hyperlink>
    </w:p>
    <w:p w14:paraId="3AA54561" w14:textId="77777777" w:rsidR="002416A2" w:rsidRDefault="002416A2" w:rsidP="0004588B">
      <w:pPr>
        <w:pStyle w:val="KeyResultsBullets"/>
      </w:pPr>
      <w:r>
        <w:t>Played the Role as a Producer, Engineer and Songwriter for Clients</w:t>
      </w:r>
    </w:p>
    <w:p w14:paraId="71637C51" w14:textId="77777777" w:rsidR="00B52BE2" w:rsidRDefault="002416A2" w:rsidP="00B52BE2">
      <w:pPr>
        <w:pStyle w:val="KeyResultsBullets"/>
      </w:pPr>
      <w:r>
        <w:t>Some Experience Playing Piano, Guitar, Bass, Drums and Vocals</w:t>
      </w:r>
    </w:p>
    <w:p w14:paraId="10A526B7" w14:textId="77777777" w:rsidR="0004588B" w:rsidRDefault="0004588B" w:rsidP="0004588B">
      <w:pPr>
        <w:pStyle w:val="KeyResultsBullets"/>
      </w:pPr>
      <w:r>
        <w:t>Graphic Design (Bumper Stickers, T-Shirts, Logos, Tattoos, Etc.)</w:t>
      </w:r>
    </w:p>
    <w:p w14:paraId="2ACAF48D" w14:textId="77777777" w:rsidR="00B52BE2" w:rsidRDefault="00B52BE2" w:rsidP="00B52BE2">
      <w:pPr>
        <w:pStyle w:val="KeyResultsBullets"/>
      </w:pPr>
      <w:r>
        <w:t>Basic Marketing Strategies for Studio Presence</w:t>
      </w:r>
    </w:p>
    <w:p w14:paraId="4714964C" w14:textId="77777777" w:rsidR="00E7184D" w:rsidRDefault="00E7184D" w:rsidP="00B52BE2">
      <w:pPr>
        <w:pStyle w:val="KeyResultsBullets"/>
      </w:pPr>
      <w:r>
        <w:t>I</w:t>
      </w:r>
      <w:r w:rsidR="009676B9">
        <w:t>nterning at a Music Publishing C</w:t>
      </w:r>
      <w:r>
        <w:t>ompany</w:t>
      </w:r>
    </w:p>
    <w:p w14:paraId="7BD6A99D" w14:textId="77777777" w:rsidR="00E7184D" w:rsidRDefault="009676B9" w:rsidP="00B52BE2">
      <w:pPr>
        <w:pStyle w:val="KeyResultsBullets"/>
      </w:pPr>
      <w:r>
        <w:t>Directed, Filmed and Edited a Music V</w:t>
      </w:r>
      <w:r w:rsidR="00E7184D">
        <w:t>ideo</w:t>
      </w:r>
    </w:p>
    <w:p w14:paraId="7535DB3A" w14:textId="77777777" w:rsidR="00E7184D" w:rsidRDefault="009676B9" w:rsidP="00B52BE2">
      <w:pPr>
        <w:pStyle w:val="KeyResultsBullets"/>
      </w:pPr>
      <w:r>
        <w:t>Instrumental in the Creation and D</w:t>
      </w:r>
      <w:r w:rsidR="00E7184D">
        <w:t>evelopment of Recording Industry Panels held at Guitar Center in NY</w:t>
      </w:r>
    </w:p>
    <w:p w14:paraId="2E282F31" w14:textId="77777777" w:rsidR="00E7184D" w:rsidRDefault="00E7184D" w:rsidP="00B52BE2">
      <w:pPr>
        <w:pStyle w:val="KeyResultsBullets"/>
      </w:pPr>
      <w:r>
        <w:t xml:space="preserve">Assisted in Artist Development </w:t>
      </w:r>
    </w:p>
    <w:p w14:paraId="56A72CA9" w14:textId="77777777" w:rsidR="00E7184D" w:rsidRDefault="00E7184D" w:rsidP="00B52BE2">
      <w:pPr>
        <w:pStyle w:val="KeyResultsBullets"/>
      </w:pPr>
      <w:r>
        <w:t xml:space="preserve">Artist Management for </w:t>
      </w:r>
      <w:r w:rsidR="009676B9">
        <w:t>Artist based out of NYC</w:t>
      </w:r>
    </w:p>
    <w:p w14:paraId="666942A2" w14:textId="77777777" w:rsidR="009676B9" w:rsidRDefault="009676B9" w:rsidP="009676B9">
      <w:pPr>
        <w:pStyle w:val="KeyResultsBullets"/>
        <w:numPr>
          <w:ilvl w:val="0"/>
          <w:numId w:val="0"/>
        </w:numPr>
        <w:ind w:left="504"/>
      </w:pPr>
      <w:bookmarkStart w:id="0" w:name="_GoBack"/>
      <w:bookmarkEnd w:id="0"/>
    </w:p>
    <w:sectPr w:rsidR="009676B9" w:rsidSect="00241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720" w:bottom="187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1CAD7" w14:textId="77777777" w:rsidR="00E7184D" w:rsidRDefault="00E7184D">
      <w:r>
        <w:separator/>
      </w:r>
    </w:p>
  </w:endnote>
  <w:endnote w:type="continuationSeparator" w:id="0">
    <w:p w14:paraId="540C1042" w14:textId="77777777" w:rsidR="00E7184D" w:rsidRDefault="00E7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hell Dlg">
    <w:charset w:val="00"/>
    <w:family w:val="swiss"/>
    <w:pitch w:val="variable"/>
    <w:sig w:usb0="E1002AFF" w:usb1="C0000002" w:usb2="00000008" w:usb3="00000000" w:csb0="000101FF" w:csb1="00000000"/>
  </w:font>
  <w:font w:name="Elephan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AA537" w14:textId="77777777" w:rsidR="00E7184D" w:rsidRDefault="00E718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1D27" w14:textId="77777777" w:rsidR="00E7184D" w:rsidRDefault="00E718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2768E" w14:textId="77777777" w:rsidR="00E7184D" w:rsidRDefault="00E718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28A0" w14:textId="77777777" w:rsidR="00E7184D" w:rsidRDefault="00E7184D">
      <w:r>
        <w:separator/>
      </w:r>
    </w:p>
  </w:footnote>
  <w:footnote w:type="continuationSeparator" w:id="0">
    <w:p w14:paraId="28F41E83" w14:textId="77777777" w:rsidR="00E7184D" w:rsidRDefault="00E718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6DC23" w14:textId="77777777" w:rsidR="00E7184D" w:rsidRDefault="00E718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CB73" w14:textId="77777777" w:rsidR="00E7184D" w:rsidRDefault="00E718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D40D" w14:textId="77777777" w:rsidR="00E7184D" w:rsidRDefault="00E718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3D9"/>
    <w:multiLevelType w:val="singleLevel"/>
    <w:tmpl w:val="704EF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2618E"/>
    <w:multiLevelType w:val="hybridMultilevel"/>
    <w:tmpl w:val="96861782"/>
    <w:lvl w:ilvl="0" w:tplc="823A8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261"/>
    <w:multiLevelType w:val="hybridMultilevel"/>
    <w:tmpl w:val="DAF22388"/>
    <w:lvl w:ilvl="0" w:tplc="914C9E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F7723"/>
    <w:multiLevelType w:val="hybridMultilevel"/>
    <w:tmpl w:val="1278F114"/>
    <w:lvl w:ilvl="0" w:tplc="3990CCD8">
      <w:start w:val="1"/>
      <w:numFmt w:val="bullet"/>
      <w:pStyle w:val="KeyResultsBullets"/>
      <w:lvlText w:val=""/>
      <w:lvlJc w:val="left"/>
      <w:pPr>
        <w:ind w:left="504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66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10A14"/>
    <w:multiLevelType w:val="multilevel"/>
    <w:tmpl w:val="AA02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70E41"/>
    <w:multiLevelType w:val="multilevel"/>
    <w:tmpl w:val="257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D4464"/>
    <w:multiLevelType w:val="hybridMultilevel"/>
    <w:tmpl w:val="C26638F4"/>
    <w:lvl w:ilvl="0" w:tplc="5D0271B2">
      <w:start w:val="360"/>
      <w:numFmt w:val="bullet"/>
      <w:lvlText w:val="-"/>
      <w:lvlJc w:val="left"/>
      <w:pPr>
        <w:ind w:left="4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8795E"/>
    <w:multiLevelType w:val="multilevel"/>
    <w:tmpl w:val="CC9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73731"/>
    <w:multiLevelType w:val="hybridMultilevel"/>
    <w:tmpl w:val="0E3A11D0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53A7024A"/>
    <w:multiLevelType w:val="hybridMultilevel"/>
    <w:tmpl w:val="39909B7C"/>
    <w:lvl w:ilvl="0" w:tplc="5D0271B2">
      <w:start w:val="360"/>
      <w:numFmt w:val="bullet"/>
      <w:lvlText w:val="-"/>
      <w:lvlJc w:val="left"/>
      <w:pPr>
        <w:ind w:left="4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83E7E58"/>
    <w:multiLevelType w:val="hybridMultilevel"/>
    <w:tmpl w:val="B55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7525F"/>
    <w:multiLevelType w:val="multilevel"/>
    <w:tmpl w:val="7C7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5046A"/>
    <w:multiLevelType w:val="singleLevel"/>
    <w:tmpl w:val="704EF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drawingGridHorizontalSpacing w:val="17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8"/>
    <w:rsid w:val="0004588B"/>
    <w:rsid w:val="002124F9"/>
    <w:rsid w:val="00220430"/>
    <w:rsid w:val="002416A2"/>
    <w:rsid w:val="003009FA"/>
    <w:rsid w:val="003206B3"/>
    <w:rsid w:val="004E083E"/>
    <w:rsid w:val="00552E38"/>
    <w:rsid w:val="00573C2A"/>
    <w:rsid w:val="00922952"/>
    <w:rsid w:val="00925BF4"/>
    <w:rsid w:val="009676B9"/>
    <w:rsid w:val="00A239ED"/>
    <w:rsid w:val="00A61BCA"/>
    <w:rsid w:val="00AF1F39"/>
    <w:rsid w:val="00B52BE2"/>
    <w:rsid w:val="00E05779"/>
    <w:rsid w:val="00E21ACC"/>
    <w:rsid w:val="00E7184D"/>
    <w:rsid w:val="00F1072D"/>
    <w:rsid w:val="00F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."/>
  <w:listSeparator w:val=","/>
  <w14:docId w14:val="4A724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autoSpaceDE w:val="0"/>
      <w:autoSpaceDN w:val="0"/>
      <w:ind w:left="360" w:hanging="36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spacing w:line="240" w:lineRule="atLeast"/>
      <w:jc w:val="both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semiHidden/>
    <w:pPr>
      <w:spacing w:line="240" w:lineRule="atLeast"/>
      <w:jc w:val="both"/>
    </w:pPr>
    <w:rPr>
      <w:rFonts w:cs="Arial"/>
      <w:sz w:val="20"/>
      <w:szCs w:val="18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cs="Arial"/>
      <w:sz w:val="21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Garamond" w:hAnsi="Garamond"/>
      <w:b/>
      <w:bCs/>
      <w:sz w:val="23"/>
      <w:szCs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eName">
    <w:name w:val="Resume Name"/>
    <w:basedOn w:val="Normal"/>
    <w:qFormat/>
    <w:pPr>
      <w:jc w:val="center"/>
    </w:pPr>
    <w:rPr>
      <w:rFonts w:ascii="Verdana" w:hAnsi="Verdana"/>
      <w:color w:val="1F497D" w:themeColor="text2"/>
      <w:sz w:val="72"/>
    </w:rPr>
  </w:style>
  <w:style w:type="character" w:customStyle="1" w:styleId="Address">
    <w:name w:val="Address"/>
    <w:basedOn w:val="DefaultParagraphFont"/>
    <w:qFormat/>
    <w:rPr>
      <w:rFonts w:ascii="Verdana" w:hAnsi="Verdana" w:cs="Tahoma"/>
      <w:b/>
      <w:color w:val="365F91"/>
      <w:sz w:val="17"/>
      <w:szCs w:val="17"/>
    </w:rPr>
  </w:style>
  <w:style w:type="paragraph" w:customStyle="1" w:styleId="Sectionheaders">
    <w:name w:val="Section headers"/>
    <w:basedOn w:val="Heading1"/>
    <w:qFormat/>
    <w:pPr>
      <w:spacing w:before="80" w:after="120"/>
    </w:pPr>
    <w:rPr>
      <w:rFonts w:ascii="Tahoma" w:hAnsi="Tahoma" w:cs="Tahoma"/>
      <w:sz w:val="28"/>
    </w:rPr>
  </w:style>
  <w:style w:type="paragraph" w:customStyle="1" w:styleId="KeyResultsBullets">
    <w:name w:val="Key Results Bullets"/>
    <w:basedOn w:val="Normal"/>
    <w:qFormat/>
    <w:pPr>
      <w:numPr>
        <w:numId w:val="9"/>
      </w:numPr>
      <w:spacing w:before="60"/>
      <w:jc w:val="both"/>
    </w:pPr>
    <w:rPr>
      <w:rFonts w:ascii="Verdana" w:hAnsi="Verdana" w:cs="Tahoma"/>
      <w:color w:val="000000"/>
      <w:sz w:val="18"/>
      <w:szCs w:val="18"/>
    </w:rPr>
  </w:style>
  <w:style w:type="paragraph" w:customStyle="1" w:styleId="Line">
    <w:name w:val="Line"/>
    <w:basedOn w:val="Normal"/>
    <w:qFormat/>
    <w:rPr>
      <w:rFonts w:ascii="Tahoma" w:hAnsi="Tahoma" w:cs="Tahoma"/>
      <w:noProof/>
      <w:sz w:val="20"/>
    </w:rPr>
  </w:style>
  <w:style w:type="paragraph" w:customStyle="1" w:styleId="Spacer">
    <w:name w:val="Spacer"/>
    <w:basedOn w:val="Normal"/>
    <w:qFormat/>
    <w:rPr>
      <w:rFonts w:ascii="Tahoma" w:hAnsi="Tahoma" w:cs="Tahoma"/>
    </w:rPr>
  </w:style>
  <w:style w:type="paragraph" w:customStyle="1" w:styleId="Spacershort">
    <w:name w:val="Spacer short"/>
    <w:basedOn w:val="Sectionheaders"/>
    <w:qFormat/>
    <w:pPr>
      <w:pBdr>
        <w:top w:val="single" w:sz="18" w:space="1" w:color="0070C0"/>
      </w:pBdr>
    </w:pPr>
    <w:rPr>
      <w:sz w:val="8"/>
      <w:szCs w:val="8"/>
    </w:rPr>
  </w:style>
  <w:style w:type="paragraph" w:customStyle="1" w:styleId="Spacer4">
    <w:name w:val="Spacer .4"/>
    <w:basedOn w:val="Spacer"/>
    <w:qFormat/>
    <w:rPr>
      <w:sz w:val="8"/>
      <w:szCs w:val="8"/>
    </w:rPr>
  </w:style>
  <w:style w:type="character" w:customStyle="1" w:styleId="Keyskills">
    <w:name w:val="Key skills"/>
    <w:basedOn w:val="DefaultParagraphFont"/>
    <w:qFormat/>
    <w:rPr>
      <w:rFonts w:ascii="Tahoma" w:hAnsi="Tahoma" w:cs="Tahoma"/>
      <w:i/>
      <w:sz w:val="20"/>
      <w:szCs w:val="20"/>
    </w:rPr>
  </w:style>
  <w:style w:type="character" w:customStyle="1" w:styleId="Headlinejobtitle">
    <w:name w:val="Headline job title"/>
    <w:basedOn w:val="DefaultParagraphFont"/>
    <w:qFormat/>
    <w:rPr>
      <w:rFonts w:ascii="Tahoma" w:hAnsi="Tahoma" w:cs="Tahoma"/>
      <w:caps/>
      <w:color w:val="0070C0"/>
      <w:spacing w:val="1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mmarytext">
    <w:name w:val="Summary text"/>
    <w:basedOn w:val="DefaultParagraphFont"/>
    <w:qFormat/>
    <w:rPr>
      <w:rFonts w:ascii="Tahoma" w:hAnsi="Tahoma" w:cs="Tahoma"/>
      <w:sz w:val="20"/>
      <w:szCs w:val="20"/>
    </w:rPr>
  </w:style>
  <w:style w:type="character" w:customStyle="1" w:styleId="Keyresultsunderlined">
    <w:name w:val="Key results underlined"/>
    <w:basedOn w:val="DefaultParagraphFont"/>
    <w:qFormat/>
    <w:rPr>
      <w:rFonts w:ascii="Tahoma" w:hAnsi="Tahoma" w:cs="Tahoma"/>
      <w:i/>
      <w:spacing w:val="-3"/>
      <w:sz w:val="20"/>
      <w:szCs w:val="20"/>
      <w:u w:val="single"/>
    </w:rPr>
  </w:style>
  <w:style w:type="character" w:customStyle="1" w:styleId="Role">
    <w:name w:val="Role"/>
    <w:basedOn w:val="DefaultParagraphFont"/>
    <w:qFormat/>
    <w:rPr>
      <w:i/>
      <w:iCs/>
      <w:spacing w:val="-3"/>
      <w:u w:val="single"/>
    </w:rPr>
  </w:style>
  <w:style w:type="character" w:customStyle="1" w:styleId="Employer">
    <w:name w:val="Employer"/>
    <w:basedOn w:val="DefaultParagraphFont"/>
    <w:qFormat/>
    <w:rPr>
      <w:rFonts w:ascii="Verdana" w:hAnsi="Verdana" w:cs="Tahoma"/>
      <w:sz w:val="18"/>
      <w:szCs w:val="20"/>
    </w:rPr>
  </w:style>
  <w:style w:type="character" w:customStyle="1" w:styleId="Jobtitleunderlined">
    <w:name w:val="Job title underlined"/>
    <w:basedOn w:val="DefaultParagraphFont"/>
    <w:qFormat/>
    <w:rPr>
      <w:rFonts w:ascii="Tahoma" w:hAnsi="Tahoma" w:cs="Tahoma"/>
      <w:b/>
      <w:sz w:val="20"/>
      <w:szCs w:val="20"/>
      <w:u w:val="single"/>
    </w:rPr>
  </w:style>
  <w:style w:type="character" w:customStyle="1" w:styleId="Degreetype">
    <w:name w:val="Degree type"/>
    <w:basedOn w:val="DefaultParagraphFont"/>
    <w:qFormat/>
    <w:rPr>
      <w:rFonts w:ascii="Verdana" w:hAnsi="Verdana" w:cs="Tahoma"/>
      <w:b/>
      <w:sz w:val="18"/>
      <w:szCs w:val="18"/>
    </w:rPr>
  </w:style>
  <w:style w:type="character" w:customStyle="1" w:styleId="Testimonial">
    <w:name w:val="Testimonial"/>
    <w:basedOn w:val="DefaultParagraphFont"/>
    <w:qFormat/>
    <w:rPr>
      <w:rFonts w:ascii="Tahoma" w:hAnsi="Tahoma" w:cs="Tahoma"/>
      <w:i/>
      <w:sz w:val="20"/>
      <w:szCs w:val="20"/>
    </w:rPr>
  </w:style>
  <w:style w:type="paragraph" w:customStyle="1" w:styleId="HonorsHighlights">
    <w:name w:val="Honors &amp; Highlights"/>
    <w:basedOn w:val="Normal"/>
    <w:qFormat/>
    <w:pPr>
      <w:spacing w:before="80"/>
    </w:pPr>
    <w:rPr>
      <w:rFonts w:ascii="Verdana" w:hAnsi="Verdana"/>
      <w:i/>
      <w:sz w:val="18"/>
    </w:rPr>
  </w:style>
  <w:style w:type="character" w:styleId="Hyperlink">
    <w:name w:val="Hyperlink"/>
    <w:basedOn w:val="DefaultParagraphFont"/>
    <w:unhideWhenUsed/>
    <w:rPr>
      <w:strike w:val="0"/>
      <w:dstrike w:val="0"/>
      <w:color w:val="6699FF"/>
      <w:u w:val="none"/>
      <w:effect w:val="none"/>
    </w:rPr>
  </w:style>
  <w:style w:type="paragraph" w:customStyle="1" w:styleId="SectionHeaders0">
    <w:name w:val="Section Headers"/>
    <w:basedOn w:val="Sectionheaders"/>
    <w:pPr>
      <w:pBdr>
        <w:top w:val="single" w:sz="18" w:space="1" w:color="365F91"/>
      </w:pBdr>
      <w:spacing w:before="240"/>
      <w:jc w:val="center"/>
    </w:pPr>
    <w:rPr>
      <w:rFonts w:ascii="Verdana" w:hAnsi="Verdana" w:cs="Times New Roman"/>
      <w:caps/>
      <w:color w:val="365F91"/>
      <w:sz w:val="25"/>
      <w:szCs w:val="20"/>
    </w:rPr>
  </w:style>
  <w:style w:type="paragraph" w:customStyle="1" w:styleId="FirstandLastName">
    <w:name w:val="First and Last Name"/>
    <w:basedOn w:val="Normal"/>
    <w:rPr>
      <w:rFonts w:ascii="Verdana" w:hAnsi="Verdana" w:cs="Courier New"/>
      <w:sz w:val="6"/>
      <w:szCs w:val="20"/>
    </w:rPr>
  </w:style>
  <w:style w:type="character" w:customStyle="1" w:styleId="Summarywhitetext">
    <w:name w:val="Summary white text"/>
    <w:basedOn w:val="DefaultParagraphFont"/>
    <w:rPr>
      <w:rFonts w:ascii="Verdana" w:hAnsi="Verdana"/>
      <w:color w:val="FFFFFF"/>
      <w:sz w:val="18"/>
    </w:rPr>
  </w:style>
  <w:style w:type="paragraph" w:customStyle="1" w:styleId="ResumeHeadline">
    <w:name w:val="Resume Headline"/>
    <w:basedOn w:val="Normal"/>
    <w:pPr>
      <w:spacing w:before="120" w:after="120"/>
      <w:ind w:left="86" w:right="43"/>
      <w:jc w:val="center"/>
    </w:pPr>
    <w:rPr>
      <w:rFonts w:ascii="Verdana" w:hAnsi="Verdana"/>
      <w:b/>
      <w:bCs/>
      <w:iCs/>
      <w:color w:val="FFFFFF"/>
      <w:spacing w:val="2"/>
      <w:sz w:val="24"/>
    </w:rPr>
  </w:style>
  <w:style w:type="paragraph" w:customStyle="1" w:styleId="Sectionspacer">
    <w:name w:val="Section spacer"/>
    <w:basedOn w:val="Normal"/>
    <w:pPr>
      <w:jc w:val="both"/>
    </w:pPr>
    <w:rPr>
      <w:rFonts w:ascii="Verdana" w:hAnsi="Verdana"/>
      <w:sz w:val="20"/>
      <w:szCs w:val="90"/>
    </w:rPr>
  </w:style>
  <w:style w:type="paragraph" w:customStyle="1" w:styleId="Smallspacer">
    <w:name w:val="Small spacer"/>
    <w:basedOn w:val="Normal"/>
    <w:pPr>
      <w:jc w:val="both"/>
    </w:pPr>
    <w:rPr>
      <w:rFonts w:ascii="Verdana" w:hAnsi="Verdana"/>
      <w:sz w:val="8"/>
      <w:szCs w:val="20"/>
    </w:rPr>
  </w:style>
  <w:style w:type="character" w:customStyle="1" w:styleId="Skills">
    <w:name w:val="Skills"/>
    <w:basedOn w:val="Keyskills"/>
    <w:rPr>
      <w:rFonts w:ascii="Verdana" w:hAnsi="Verdana" w:cs="Tahoma"/>
      <w:i w:val="0"/>
      <w:sz w:val="17"/>
      <w:szCs w:val="20"/>
    </w:rPr>
  </w:style>
  <w:style w:type="character" w:customStyle="1" w:styleId="Honorsandhighlights">
    <w:name w:val="Honors and highlights"/>
    <w:basedOn w:val="Role"/>
    <w:rPr>
      <w:rFonts w:ascii="Verdana" w:hAnsi="Verdana"/>
      <w:i/>
      <w:iCs/>
      <w:spacing w:val="-3"/>
      <w:sz w:val="18"/>
      <w:u w:val="none"/>
    </w:rPr>
  </w:style>
  <w:style w:type="paragraph" w:customStyle="1" w:styleId="Italics">
    <w:name w:val="Italics"/>
    <w:basedOn w:val="Normal"/>
    <w:rPr>
      <w:rFonts w:ascii="Verdana" w:hAnsi="Verdana" w:cs="Courier New"/>
      <w:i/>
      <w:iCs/>
      <w:sz w:val="18"/>
      <w:szCs w:val="20"/>
    </w:rPr>
  </w:style>
  <w:style w:type="character" w:customStyle="1" w:styleId="Boldbullets">
    <w:name w:val="Bold bullets"/>
    <w:basedOn w:val="DefaultParagraphFont"/>
    <w:rPr>
      <w:b/>
    </w:rPr>
  </w:style>
  <w:style w:type="character" w:customStyle="1" w:styleId="Roundsymbol">
    <w:name w:val="Round symbol"/>
    <w:basedOn w:val="Address"/>
    <w:rPr>
      <w:rFonts w:ascii="Verdana" w:hAnsi="Verdana" w:cs="Tahoma"/>
      <w:b/>
      <w:bCs/>
      <w:color w:val="365F91"/>
      <w:sz w:val="14"/>
      <w:szCs w:val="17"/>
    </w:rPr>
  </w:style>
  <w:style w:type="character" w:customStyle="1" w:styleId="Italicstext">
    <w:name w:val="Italics text"/>
    <w:basedOn w:val="DefaultParagraphFont"/>
    <w:rPr>
      <w:rFonts w:ascii="Verdana" w:hAnsi="Verdana"/>
      <w:i/>
      <w:sz w:val="18"/>
    </w:rPr>
  </w:style>
  <w:style w:type="character" w:customStyle="1" w:styleId="Colon">
    <w:name w:val="Colon"/>
    <w:basedOn w:val="Keyskills"/>
    <w:rPr>
      <w:rFonts w:ascii="Verdana" w:hAnsi="Verdana" w:cs="Tahoma"/>
      <w:i/>
      <w:iCs/>
      <w:sz w:val="18"/>
      <w:szCs w:val="20"/>
    </w:rPr>
  </w:style>
  <w:style w:type="character" w:customStyle="1" w:styleId="StyleHonorsandhighlights">
    <w:name w:val="Style Honors and highlights"/>
    <w:basedOn w:val="Honorsandhighlights"/>
    <w:rPr>
      <w:rFonts w:ascii="Verdana" w:hAnsi="Verdana"/>
      <w:i/>
      <w:iCs/>
      <w:spacing w:val="-3"/>
      <w:sz w:val="18"/>
      <w:u w:val="none"/>
    </w:rPr>
  </w:style>
  <w:style w:type="character" w:customStyle="1" w:styleId="Technicalabilities">
    <w:name w:val="Technical abilities"/>
    <w:basedOn w:val="Keyskills"/>
    <w:rPr>
      <w:rFonts w:ascii="Verdana" w:hAnsi="Verdana" w:cs="Tahoma"/>
      <w:b/>
      <w:bCs/>
      <w:i w:val="0"/>
      <w:spacing w:val="-4"/>
      <w:sz w:val="17"/>
      <w:szCs w:val="20"/>
    </w:rPr>
  </w:style>
  <w:style w:type="character" w:customStyle="1" w:styleId="Spacerafteraddress">
    <w:name w:val="Spacer after address"/>
    <w:basedOn w:val="DefaultParagraphFont"/>
    <w:rPr>
      <w:rFonts w:ascii="Verdana" w:hAnsi="Verdana" w:cs="Tahoma"/>
      <w:b w:val="0"/>
      <w:bCs w:val="0"/>
      <w:caps w:val="0"/>
      <w:color w:val="auto"/>
      <w:spacing w:val="0"/>
      <w:sz w:val="20"/>
      <w:szCs w:val="78"/>
    </w:rPr>
  </w:style>
  <w:style w:type="character" w:styleId="Emphasis">
    <w:name w:val="Emphasis"/>
    <w:basedOn w:val="DefaultParagraphFont"/>
    <w:uiPriority w:val="20"/>
    <w:qFormat/>
    <w:rPr>
      <w:b w:val="0"/>
      <w:bCs w:val="0"/>
      <w:i/>
      <w:iCs/>
    </w:rPr>
  </w:style>
  <w:style w:type="paragraph" w:customStyle="1" w:styleId="StylePlainTextLeft006Right003PatternClearCus">
    <w:name w:val="Style Plain Text + Left:  0.06&quot; Right:  0.03&quot; Pattern: Clear (Cus..."/>
    <w:basedOn w:val="Normal"/>
    <w:rPr>
      <w:rFonts w:ascii="Courier New" w:hAnsi="Courier New"/>
      <w:sz w:val="20"/>
      <w:szCs w:val="20"/>
    </w:rPr>
  </w:style>
  <w:style w:type="paragraph" w:customStyle="1" w:styleId="Education">
    <w:name w:val="Education"/>
    <w:basedOn w:val="Normal"/>
    <w:qFormat/>
    <w:pPr>
      <w:spacing w:before="120" w:after="20"/>
      <w:jc w:val="both"/>
    </w:pPr>
    <w:rPr>
      <w:rFonts w:ascii="Verdana" w:hAnsi="Verdana" w:cs="Courier New"/>
      <w:sz w:val="18"/>
      <w:szCs w:val="19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Garamond" w:hAnsi="Garamond"/>
      <w:sz w:val="23"/>
      <w:szCs w:val="24"/>
    </w:rPr>
  </w:style>
  <w:style w:type="paragraph" w:customStyle="1" w:styleId="SubmitResume">
    <w:name w:val="Submit Resume"/>
    <w:basedOn w:val="Normal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autoSpaceDE w:val="0"/>
      <w:autoSpaceDN w:val="0"/>
      <w:ind w:left="360" w:hanging="36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spacing w:line="240" w:lineRule="atLeast"/>
      <w:jc w:val="both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semiHidden/>
    <w:pPr>
      <w:spacing w:line="240" w:lineRule="atLeast"/>
      <w:jc w:val="both"/>
    </w:pPr>
    <w:rPr>
      <w:rFonts w:cs="Arial"/>
      <w:sz w:val="20"/>
      <w:szCs w:val="18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cs="Arial"/>
      <w:sz w:val="21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Garamond" w:hAnsi="Garamond"/>
      <w:b/>
      <w:bCs/>
      <w:sz w:val="23"/>
      <w:szCs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eName">
    <w:name w:val="Resume Name"/>
    <w:basedOn w:val="Normal"/>
    <w:qFormat/>
    <w:pPr>
      <w:jc w:val="center"/>
    </w:pPr>
    <w:rPr>
      <w:rFonts w:ascii="Verdana" w:hAnsi="Verdana"/>
      <w:color w:val="1F497D" w:themeColor="text2"/>
      <w:sz w:val="72"/>
    </w:rPr>
  </w:style>
  <w:style w:type="character" w:customStyle="1" w:styleId="Address">
    <w:name w:val="Address"/>
    <w:basedOn w:val="DefaultParagraphFont"/>
    <w:qFormat/>
    <w:rPr>
      <w:rFonts w:ascii="Verdana" w:hAnsi="Verdana" w:cs="Tahoma"/>
      <w:b/>
      <w:color w:val="365F91"/>
      <w:sz w:val="17"/>
      <w:szCs w:val="17"/>
    </w:rPr>
  </w:style>
  <w:style w:type="paragraph" w:customStyle="1" w:styleId="Sectionheaders">
    <w:name w:val="Section headers"/>
    <w:basedOn w:val="Heading1"/>
    <w:qFormat/>
    <w:pPr>
      <w:spacing w:before="80" w:after="120"/>
    </w:pPr>
    <w:rPr>
      <w:rFonts w:ascii="Tahoma" w:hAnsi="Tahoma" w:cs="Tahoma"/>
      <w:sz w:val="28"/>
    </w:rPr>
  </w:style>
  <w:style w:type="paragraph" w:customStyle="1" w:styleId="KeyResultsBullets">
    <w:name w:val="Key Results Bullets"/>
    <w:basedOn w:val="Normal"/>
    <w:qFormat/>
    <w:pPr>
      <w:numPr>
        <w:numId w:val="9"/>
      </w:numPr>
      <w:spacing w:before="60"/>
      <w:jc w:val="both"/>
    </w:pPr>
    <w:rPr>
      <w:rFonts w:ascii="Verdana" w:hAnsi="Verdana" w:cs="Tahoma"/>
      <w:color w:val="000000"/>
      <w:sz w:val="18"/>
      <w:szCs w:val="18"/>
    </w:rPr>
  </w:style>
  <w:style w:type="paragraph" w:customStyle="1" w:styleId="Line">
    <w:name w:val="Line"/>
    <w:basedOn w:val="Normal"/>
    <w:qFormat/>
    <w:rPr>
      <w:rFonts w:ascii="Tahoma" w:hAnsi="Tahoma" w:cs="Tahoma"/>
      <w:noProof/>
      <w:sz w:val="20"/>
    </w:rPr>
  </w:style>
  <w:style w:type="paragraph" w:customStyle="1" w:styleId="Spacer">
    <w:name w:val="Spacer"/>
    <w:basedOn w:val="Normal"/>
    <w:qFormat/>
    <w:rPr>
      <w:rFonts w:ascii="Tahoma" w:hAnsi="Tahoma" w:cs="Tahoma"/>
    </w:rPr>
  </w:style>
  <w:style w:type="paragraph" w:customStyle="1" w:styleId="Spacershort">
    <w:name w:val="Spacer short"/>
    <w:basedOn w:val="Sectionheaders"/>
    <w:qFormat/>
    <w:pPr>
      <w:pBdr>
        <w:top w:val="single" w:sz="18" w:space="1" w:color="0070C0"/>
      </w:pBdr>
    </w:pPr>
    <w:rPr>
      <w:sz w:val="8"/>
      <w:szCs w:val="8"/>
    </w:rPr>
  </w:style>
  <w:style w:type="paragraph" w:customStyle="1" w:styleId="Spacer4">
    <w:name w:val="Spacer .4"/>
    <w:basedOn w:val="Spacer"/>
    <w:qFormat/>
    <w:rPr>
      <w:sz w:val="8"/>
      <w:szCs w:val="8"/>
    </w:rPr>
  </w:style>
  <w:style w:type="character" w:customStyle="1" w:styleId="Keyskills">
    <w:name w:val="Key skills"/>
    <w:basedOn w:val="DefaultParagraphFont"/>
    <w:qFormat/>
    <w:rPr>
      <w:rFonts w:ascii="Tahoma" w:hAnsi="Tahoma" w:cs="Tahoma"/>
      <w:i/>
      <w:sz w:val="20"/>
      <w:szCs w:val="20"/>
    </w:rPr>
  </w:style>
  <w:style w:type="character" w:customStyle="1" w:styleId="Headlinejobtitle">
    <w:name w:val="Headline job title"/>
    <w:basedOn w:val="DefaultParagraphFont"/>
    <w:qFormat/>
    <w:rPr>
      <w:rFonts w:ascii="Tahoma" w:hAnsi="Tahoma" w:cs="Tahoma"/>
      <w:caps/>
      <w:color w:val="0070C0"/>
      <w:spacing w:val="1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mmarytext">
    <w:name w:val="Summary text"/>
    <w:basedOn w:val="DefaultParagraphFont"/>
    <w:qFormat/>
    <w:rPr>
      <w:rFonts w:ascii="Tahoma" w:hAnsi="Tahoma" w:cs="Tahoma"/>
      <w:sz w:val="20"/>
      <w:szCs w:val="20"/>
    </w:rPr>
  </w:style>
  <w:style w:type="character" w:customStyle="1" w:styleId="Keyresultsunderlined">
    <w:name w:val="Key results underlined"/>
    <w:basedOn w:val="DefaultParagraphFont"/>
    <w:qFormat/>
    <w:rPr>
      <w:rFonts w:ascii="Tahoma" w:hAnsi="Tahoma" w:cs="Tahoma"/>
      <w:i/>
      <w:spacing w:val="-3"/>
      <w:sz w:val="20"/>
      <w:szCs w:val="20"/>
      <w:u w:val="single"/>
    </w:rPr>
  </w:style>
  <w:style w:type="character" w:customStyle="1" w:styleId="Role">
    <w:name w:val="Role"/>
    <w:basedOn w:val="DefaultParagraphFont"/>
    <w:qFormat/>
    <w:rPr>
      <w:i/>
      <w:iCs/>
      <w:spacing w:val="-3"/>
      <w:u w:val="single"/>
    </w:rPr>
  </w:style>
  <w:style w:type="character" w:customStyle="1" w:styleId="Employer">
    <w:name w:val="Employer"/>
    <w:basedOn w:val="DefaultParagraphFont"/>
    <w:qFormat/>
    <w:rPr>
      <w:rFonts w:ascii="Verdana" w:hAnsi="Verdana" w:cs="Tahoma"/>
      <w:sz w:val="18"/>
      <w:szCs w:val="20"/>
    </w:rPr>
  </w:style>
  <w:style w:type="character" w:customStyle="1" w:styleId="Jobtitleunderlined">
    <w:name w:val="Job title underlined"/>
    <w:basedOn w:val="DefaultParagraphFont"/>
    <w:qFormat/>
    <w:rPr>
      <w:rFonts w:ascii="Tahoma" w:hAnsi="Tahoma" w:cs="Tahoma"/>
      <w:b/>
      <w:sz w:val="20"/>
      <w:szCs w:val="20"/>
      <w:u w:val="single"/>
    </w:rPr>
  </w:style>
  <w:style w:type="character" w:customStyle="1" w:styleId="Degreetype">
    <w:name w:val="Degree type"/>
    <w:basedOn w:val="DefaultParagraphFont"/>
    <w:qFormat/>
    <w:rPr>
      <w:rFonts w:ascii="Verdana" w:hAnsi="Verdana" w:cs="Tahoma"/>
      <w:b/>
      <w:sz w:val="18"/>
      <w:szCs w:val="18"/>
    </w:rPr>
  </w:style>
  <w:style w:type="character" w:customStyle="1" w:styleId="Testimonial">
    <w:name w:val="Testimonial"/>
    <w:basedOn w:val="DefaultParagraphFont"/>
    <w:qFormat/>
    <w:rPr>
      <w:rFonts w:ascii="Tahoma" w:hAnsi="Tahoma" w:cs="Tahoma"/>
      <w:i/>
      <w:sz w:val="20"/>
      <w:szCs w:val="20"/>
    </w:rPr>
  </w:style>
  <w:style w:type="paragraph" w:customStyle="1" w:styleId="HonorsHighlights">
    <w:name w:val="Honors &amp; Highlights"/>
    <w:basedOn w:val="Normal"/>
    <w:qFormat/>
    <w:pPr>
      <w:spacing w:before="80"/>
    </w:pPr>
    <w:rPr>
      <w:rFonts w:ascii="Verdana" w:hAnsi="Verdana"/>
      <w:i/>
      <w:sz w:val="18"/>
    </w:rPr>
  </w:style>
  <w:style w:type="character" w:styleId="Hyperlink">
    <w:name w:val="Hyperlink"/>
    <w:basedOn w:val="DefaultParagraphFont"/>
    <w:unhideWhenUsed/>
    <w:rPr>
      <w:strike w:val="0"/>
      <w:dstrike w:val="0"/>
      <w:color w:val="6699FF"/>
      <w:u w:val="none"/>
      <w:effect w:val="none"/>
    </w:rPr>
  </w:style>
  <w:style w:type="paragraph" w:customStyle="1" w:styleId="SectionHeaders0">
    <w:name w:val="Section Headers"/>
    <w:basedOn w:val="Sectionheaders"/>
    <w:pPr>
      <w:pBdr>
        <w:top w:val="single" w:sz="18" w:space="1" w:color="365F91"/>
      </w:pBdr>
      <w:spacing w:before="240"/>
      <w:jc w:val="center"/>
    </w:pPr>
    <w:rPr>
      <w:rFonts w:ascii="Verdana" w:hAnsi="Verdana" w:cs="Times New Roman"/>
      <w:caps/>
      <w:color w:val="365F91"/>
      <w:sz w:val="25"/>
      <w:szCs w:val="20"/>
    </w:rPr>
  </w:style>
  <w:style w:type="paragraph" w:customStyle="1" w:styleId="FirstandLastName">
    <w:name w:val="First and Last Name"/>
    <w:basedOn w:val="Normal"/>
    <w:rPr>
      <w:rFonts w:ascii="Verdana" w:hAnsi="Verdana" w:cs="Courier New"/>
      <w:sz w:val="6"/>
      <w:szCs w:val="20"/>
    </w:rPr>
  </w:style>
  <w:style w:type="character" w:customStyle="1" w:styleId="Summarywhitetext">
    <w:name w:val="Summary white text"/>
    <w:basedOn w:val="DefaultParagraphFont"/>
    <w:rPr>
      <w:rFonts w:ascii="Verdana" w:hAnsi="Verdana"/>
      <w:color w:val="FFFFFF"/>
      <w:sz w:val="18"/>
    </w:rPr>
  </w:style>
  <w:style w:type="paragraph" w:customStyle="1" w:styleId="ResumeHeadline">
    <w:name w:val="Resume Headline"/>
    <w:basedOn w:val="Normal"/>
    <w:pPr>
      <w:spacing w:before="120" w:after="120"/>
      <w:ind w:left="86" w:right="43"/>
      <w:jc w:val="center"/>
    </w:pPr>
    <w:rPr>
      <w:rFonts w:ascii="Verdana" w:hAnsi="Verdana"/>
      <w:b/>
      <w:bCs/>
      <w:iCs/>
      <w:color w:val="FFFFFF"/>
      <w:spacing w:val="2"/>
      <w:sz w:val="24"/>
    </w:rPr>
  </w:style>
  <w:style w:type="paragraph" w:customStyle="1" w:styleId="Sectionspacer">
    <w:name w:val="Section spacer"/>
    <w:basedOn w:val="Normal"/>
    <w:pPr>
      <w:jc w:val="both"/>
    </w:pPr>
    <w:rPr>
      <w:rFonts w:ascii="Verdana" w:hAnsi="Verdana"/>
      <w:sz w:val="20"/>
      <w:szCs w:val="90"/>
    </w:rPr>
  </w:style>
  <w:style w:type="paragraph" w:customStyle="1" w:styleId="Smallspacer">
    <w:name w:val="Small spacer"/>
    <w:basedOn w:val="Normal"/>
    <w:pPr>
      <w:jc w:val="both"/>
    </w:pPr>
    <w:rPr>
      <w:rFonts w:ascii="Verdana" w:hAnsi="Verdana"/>
      <w:sz w:val="8"/>
      <w:szCs w:val="20"/>
    </w:rPr>
  </w:style>
  <w:style w:type="character" w:customStyle="1" w:styleId="Skills">
    <w:name w:val="Skills"/>
    <w:basedOn w:val="Keyskills"/>
    <w:rPr>
      <w:rFonts w:ascii="Verdana" w:hAnsi="Verdana" w:cs="Tahoma"/>
      <w:i w:val="0"/>
      <w:sz w:val="17"/>
      <w:szCs w:val="20"/>
    </w:rPr>
  </w:style>
  <w:style w:type="character" w:customStyle="1" w:styleId="Honorsandhighlights">
    <w:name w:val="Honors and highlights"/>
    <w:basedOn w:val="Role"/>
    <w:rPr>
      <w:rFonts w:ascii="Verdana" w:hAnsi="Verdana"/>
      <w:i/>
      <w:iCs/>
      <w:spacing w:val="-3"/>
      <w:sz w:val="18"/>
      <w:u w:val="none"/>
    </w:rPr>
  </w:style>
  <w:style w:type="paragraph" w:customStyle="1" w:styleId="Italics">
    <w:name w:val="Italics"/>
    <w:basedOn w:val="Normal"/>
    <w:rPr>
      <w:rFonts w:ascii="Verdana" w:hAnsi="Verdana" w:cs="Courier New"/>
      <w:i/>
      <w:iCs/>
      <w:sz w:val="18"/>
      <w:szCs w:val="20"/>
    </w:rPr>
  </w:style>
  <w:style w:type="character" w:customStyle="1" w:styleId="Boldbullets">
    <w:name w:val="Bold bullets"/>
    <w:basedOn w:val="DefaultParagraphFont"/>
    <w:rPr>
      <w:b/>
    </w:rPr>
  </w:style>
  <w:style w:type="character" w:customStyle="1" w:styleId="Roundsymbol">
    <w:name w:val="Round symbol"/>
    <w:basedOn w:val="Address"/>
    <w:rPr>
      <w:rFonts w:ascii="Verdana" w:hAnsi="Verdana" w:cs="Tahoma"/>
      <w:b/>
      <w:bCs/>
      <w:color w:val="365F91"/>
      <w:sz w:val="14"/>
      <w:szCs w:val="17"/>
    </w:rPr>
  </w:style>
  <w:style w:type="character" w:customStyle="1" w:styleId="Italicstext">
    <w:name w:val="Italics text"/>
    <w:basedOn w:val="DefaultParagraphFont"/>
    <w:rPr>
      <w:rFonts w:ascii="Verdana" w:hAnsi="Verdana"/>
      <w:i/>
      <w:sz w:val="18"/>
    </w:rPr>
  </w:style>
  <w:style w:type="character" w:customStyle="1" w:styleId="Colon">
    <w:name w:val="Colon"/>
    <w:basedOn w:val="Keyskills"/>
    <w:rPr>
      <w:rFonts w:ascii="Verdana" w:hAnsi="Verdana" w:cs="Tahoma"/>
      <w:i/>
      <w:iCs/>
      <w:sz w:val="18"/>
      <w:szCs w:val="20"/>
    </w:rPr>
  </w:style>
  <w:style w:type="character" w:customStyle="1" w:styleId="StyleHonorsandhighlights">
    <w:name w:val="Style Honors and highlights"/>
    <w:basedOn w:val="Honorsandhighlights"/>
    <w:rPr>
      <w:rFonts w:ascii="Verdana" w:hAnsi="Verdana"/>
      <w:i/>
      <w:iCs/>
      <w:spacing w:val="-3"/>
      <w:sz w:val="18"/>
      <w:u w:val="none"/>
    </w:rPr>
  </w:style>
  <w:style w:type="character" w:customStyle="1" w:styleId="Technicalabilities">
    <w:name w:val="Technical abilities"/>
    <w:basedOn w:val="Keyskills"/>
    <w:rPr>
      <w:rFonts w:ascii="Verdana" w:hAnsi="Verdana" w:cs="Tahoma"/>
      <w:b/>
      <w:bCs/>
      <w:i w:val="0"/>
      <w:spacing w:val="-4"/>
      <w:sz w:val="17"/>
      <w:szCs w:val="20"/>
    </w:rPr>
  </w:style>
  <w:style w:type="character" w:customStyle="1" w:styleId="Spacerafteraddress">
    <w:name w:val="Spacer after address"/>
    <w:basedOn w:val="DefaultParagraphFont"/>
    <w:rPr>
      <w:rFonts w:ascii="Verdana" w:hAnsi="Verdana" w:cs="Tahoma"/>
      <w:b w:val="0"/>
      <w:bCs w:val="0"/>
      <w:caps w:val="0"/>
      <w:color w:val="auto"/>
      <w:spacing w:val="0"/>
      <w:sz w:val="20"/>
      <w:szCs w:val="78"/>
    </w:rPr>
  </w:style>
  <w:style w:type="character" w:styleId="Emphasis">
    <w:name w:val="Emphasis"/>
    <w:basedOn w:val="DefaultParagraphFont"/>
    <w:uiPriority w:val="20"/>
    <w:qFormat/>
    <w:rPr>
      <w:b w:val="0"/>
      <w:bCs w:val="0"/>
      <w:i/>
      <w:iCs/>
    </w:rPr>
  </w:style>
  <w:style w:type="paragraph" w:customStyle="1" w:styleId="StylePlainTextLeft006Right003PatternClearCus">
    <w:name w:val="Style Plain Text + Left:  0.06&quot; Right:  0.03&quot; Pattern: Clear (Cus..."/>
    <w:basedOn w:val="Normal"/>
    <w:rPr>
      <w:rFonts w:ascii="Courier New" w:hAnsi="Courier New"/>
      <w:sz w:val="20"/>
      <w:szCs w:val="20"/>
    </w:rPr>
  </w:style>
  <w:style w:type="paragraph" w:customStyle="1" w:styleId="Education">
    <w:name w:val="Education"/>
    <w:basedOn w:val="Normal"/>
    <w:qFormat/>
    <w:pPr>
      <w:spacing w:before="120" w:after="20"/>
      <w:jc w:val="both"/>
    </w:pPr>
    <w:rPr>
      <w:rFonts w:ascii="Verdana" w:hAnsi="Verdana" w:cs="Courier New"/>
      <w:sz w:val="18"/>
      <w:szCs w:val="19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Garamond" w:hAnsi="Garamond"/>
      <w:sz w:val="23"/>
      <w:szCs w:val="24"/>
    </w:rPr>
  </w:style>
  <w:style w:type="paragraph" w:customStyle="1" w:styleId="SubmitResume">
    <w:name w:val="Submit Resume"/>
    <w:basedOn w:val="Normal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4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6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DeathIsWaiti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gas\AppData\Roaming\Microsoft\Templates\MN_FilmIndustIntern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4DCB8FAA-50CB-46E4-85EA-F8E0A6078762</TemplateGUID>
    <TemplateBuildVersion>8</TemplateBuildVersion>
    <TemplateBuildDate>2010-06-15T11:59:51.6761682+02:00</TemplateBuildDate>
  </TemplateProperties>
</MonsterProperties>
</file>

<file path=customXml/itemProps1.xml><?xml version="1.0" encoding="utf-8"?>
<ds:datastoreItem xmlns:ds="http://schemas.openxmlformats.org/officeDocument/2006/customXml" ds:itemID="{8AA0B5BB-8CEF-47E2-A0AF-25F399C52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D15E5-EC1C-4308-8CCD-847A1F83CADF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\Users\Chingas\AppData\Roaming\Microsoft\Templates\MN_FilmIndustInternResume.dotm</Template>
  <TotalTime>24</TotalTime>
  <Pages>2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Chingas</dc:creator>
  <cp:lastModifiedBy>Chingas</cp:lastModifiedBy>
  <cp:revision>3</cp:revision>
  <cp:lastPrinted>2009-10-16T13:07:00Z</cp:lastPrinted>
  <dcterms:created xsi:type="dcterms:W3CDTF">2015-05-20T15:05:00Z</dcterms:created>
  <dcterms:modified xsi:type="dcterms:W3CDTF">2015-05-20T15:16:00Z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TC019533779991</vt:lpwstr>
  </property>
</Properties>
</file>