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8F" w:rsidRPr="00CB1C53" w:rsidRDefault="0069648F" w:rsidP="00CB1C53">
      <w:pPr>
        <w:pStyle w:val="NoSpacing"/>
        <w:rPr>
          <w:b/>
          <w:color w:val="31849B"/>
          <w:sz w:val="44"/>
          <w:szCs w:val="44"/>
        </w:rPr>
      </w:pPr>
      <w:r w:rsidRPr="00CB1C53">
        <w:rPr>
          <w:b/>
          <w:color w:val="31849B"/>
          <w:sz w:val="44"/>
          <w:szCs w:val="44"/>
        </w:rPr>
        <w:t>John Nelson</w:t>
      </w:r>
    </w:p>
    <w:p w:rsidR="0069648F" w:rsidRDefault="0069648F" w:rsidP="00CB1C53">
      <w:pPr>
        <w:pStyle w:val="NoSpacing"/>
      </w:pPr>
      <w:r>
        <w:t>(480) 306-2450</w:t>
      </w:r>
    </w:p>
    <w:p w:rsidR="0069648F" w:rsidRDefault="0069648F" w:rsidP="00CB1C53">
      <w:pPr>
        <w:pStyle w:val="NoSpacing"/>
      </w:pPr>
      <w:hyperlink r:id="rId5" w:history="1">
        <w:r w:rsidRPr="00750177">
          <w:rPr>
            <w:rStyle w:val="Hyperlink"/>
          </w:rPr>
          <w:t>jdnmsu@yahoo.com</w:t>
        </w:r>
      </w:hyperlink>
    </w:p>
    <w:p w:rsidR="0069648F" w:rsidRDefault="0069648F" w:rsidP="00CB1C53">
      <w:pPr>
        <w:pStyle w:val="NoSpacing"/>
      </w:pPr>
    </w:p>
    <w:p w:rsidR="0069648F" w:rsidRPr="00CB1C53" w:rsidRDefault="0069648F" w:rsidP="00CB1C53">
      <w:pPr>
        <w:pStyle w:val="NoSpacing"/>
        <w:rPr>
          <w:b/>
          <w:u w:val="single"/>
        </w:rPr>
      </w:pPr>
      <w:r w:rsidRPr="00CB1C53">
        <w:rPr>
          <w:b/>
          <w:u w:val="single"/>
        </w:rPr>
        <w:t>Experience:</w:t>
      </w:r>
    </w:p>
    <w:p w:rsidR="0069648F" w:rsidRDefault="0069648F" w:rsidP="00CB1C53">
      <w:pPr>
        <w:pStyle w:val="NoSpacing"/>
      </w:pPr>
    </w:p>
    <w:p w:rsidR="0069648F" w:rsidRDefault="0069648F" w:rsidP="00CB1C53">
      <w:pPr>
        <w:pStyle w:val="NoSpacing"/>
      </w:pPr>
      <w:r w:rsidRPr="00CB1C53">
        <w:rPr>
          <w:b/>
          <w:color w:val="31849B"/>
        </w:rPr>
        <w:t>Music Row Apprenticeship under Rick Web</w:t>
      </w:r>
      <w:r w:rsidRPr="00CB1C53">
        <w:rPr>
          <w:color w:val="31849B"/>
        </w:rPr>
        <w:t xml:space="preserve"> </w:t>
      </w:r>
      <w:r>
        <w:t xml:space="preserve">– Nashville, TN - </w:t>
      </w:r>
      <w:r w:rsidRPr="00CB1C53">
        <w:rPr>
          <w:i/>
        </w:rPr>
        <w:t>2015 – Present</w:t>
      </w:r>
    </w:p>
    <w:p w:rsidR="0069648F" w:rsidRDefault="0069648F" w:rsidP="00CB1C53">
      <w:pPr>
        <w:pStyle w:val="NoSpacing"/>
        <w:numPr>
          <w:ilvl w:val="0"/>
          <w:numId w:val="1"/>
        </w:numPr>
      </w:pPr>
      <w:r>
        <w:t>Sound Fundamentals</w:t>
      </w:r>
    </w:p>
    <w:p w:rsidR="0069648F" w:rsidRDefault="0069648F" w:rsidP="00CB1C53">
      <w:pPr>
        <w:pStyle w:val="NoSpacing"/>
        <w:numPr>
          <w:ilvl w:val="0"/>
          <w:numId w:val="1"/>
        </w:numPr>
      </w:pPr>
      <w:r>
        <w:t>Microphone Selection and placement techniques</w:t>
      </w:r>
    </w:p>
    <w:p w:rsidR="0069648F" w:rsidRDefault="0069648F" w:rsidP="00CB1C53">
      <w:pPr>
        <w:pStyle w:val="NoSpacing"/>
        <w:numPr>
          <w:ilvl w:val="0"/>
          <w:numId w:val="1"/>
        </w:numPr>
      </w:pPr>
      <w:r>
        <w:t>Digital and Analog Fundamental Education</w:t>
      </w:r>
    </w:p>
    <w:p w:rsidR="0069648F" w:rsidRDefault="0069648F" w:rsidP="00CB1C53">
      <w:pPr>
        <w:pStyle w:val="NoSpacing"/>
        <w:numPr>
          <w:ilvl w:val="0"/>
          <w:numId w:val="1"/>
        </w:numPr>
      </w:pPr>
      <w:r>
        <w:t>Mixing Theory, EQ, Compression, Reverb, Delays.</w:t>
      </w:r>
    </w:p>
    <w:p w:rsidR="0069648F" w:rsidRDefault="0069648F" w:rsidP="00CB1C53">
      <w:pPr>
        <w:pStyle w:val="NoSpacing"/>
      </w:pPr>
    </w:p>
    <w:p w:rsidR="0069648F" w:rsidRDefault="0069648F" w:rsidP="00CB1C53">
      <w:pPr>
        <w:pStyle w:val="NoSpacing"/>
      </w:pPr>
      <w:r w:rsidRPr="00CB1C53">
        <w:rPr>
          <w:b/>
          <w:color w:val="31849B"/>
        </w:rPr>
        <w:t>Radio Broadcasting Industry Experience</w:t>
      </w:r>
      <w:r w:rsidRPr="00CB1C53">
        <w:rPr>
          <w:color w:val="31849B"/>
        </w:rPr>
        <w:t xml:space="preserve"> </w:t>
      </w:r>
      <w:r>
        <w:t xml:space="preserve">- </w:t>
      </w:r>
      <w:r w:rsidRPr="00CB1C53">
        <w:rPr>
          <w:i/>
        </w:rPr>
        <w:t>1998 – 2013</w:t>
      </w:r>
    </w:p>
    <w:p w:rsidR="0069648F" w:rsidRPr="00CB1C53" w:rsidRDefault="0069648F" w:rsidP="00CB1C53">
      <w:pPr>
        <w:pStyle w:val="NoSpacing"/>
        <w:rPr>
          <w:i/>
        </w:rPr>
      </w:pPr>
      <w:r w:rsidRPr="00CB1C53">
        <w:rPr>
          <w:i/>
        </w:rPr>
        <w:t xml:space="preserve">Production Manager:  </w:t>
      </w:r>
    </w:p>
    <w:p w:rsidR="0069648F" w:rsidRDefault="0069648F" w:rsidP="00CB1C53">
      <w:pPr>
        <w:pStyle w:val="NoSpacing"/>
        <w:numPr>
          <w:ilvl w:val="0"/>
          <w:numId w:val="2"/>
        </w:numPr>
      </w:pPr>
      <w:r>
        <w:t xml:space="preserve">Managed five production staff in the day-to-day audio production of commercials, jingles, liners, and voiceovers for our station and its clients.  </w:t>
      </w:r>
    </w:p>
    <w:p w:rsidR="0069648F" w:rsidRDefault="0069648F" w:rsidP="00CB1C53">
      <w:pPr>
        <w:pStyle w:val="NoSpacing"/>
        <w:numPr>
          <w:ilvl w:val="0"/>
          <w:numId w:val="2"/>
        </w:numPr>
      </w:pPr>
      <w:r>
        <w:t>Worked direction with our sales and on-air staff to integrate a smooth transition of commercial presentation with stations vision and format.</w:t>
      </w:r>
    </w:p>
    <w:p w:rsidR="0069648F" w:rsidRPr="00CB1C53" w:rsidRDefault="0069648F" w:rsidP="00CB1C53">
      <w:pPr>
        <w:pStyle w:val="NoSpacing"/>
        <w:rPr>
          <w:i/>
        </w:rPr>
      </w:pPr>
      <w:r w:rsidRPr="00CB1C53">
        <w:rPr>
          <w:i/>
        </w:rPr>
        <w:t xml:space="preserve">News Director:   </w:t>
      </w:r>
    </w:p>
    <w:p w:rsidR="0069648F" w:rsidRDefault="0069648F" w:rsidP="00CB1C53">
      <w:pPr>
        <w:pStyle w:val="NoSpacing"/>
        <w:numPr>
          <w:ilvl w:val="0"/>
          <w:numId w:val="3"/>
        </w:numPr>
      </w:pPr>
      <w:r>
        <w:t xml:space="preserve">Produced, wrote, and recorded the news for AM/FM radio station.  Sought out community oriented stories and interviews that represented the truth and the interest of the radio stations and its core demographic.  </w:t>
      </w:r>
    </w:p>
    <w:p w:rsidR="0069648F" w:rsidRPr="00CB1C53" w:rsidRDefault="0069648F" w:rsidP="00CB1C53">
      <w:pPr>
        <w:pStyle w:val="NoSpacing"/>
        <w:rPr>
          <w:i/>
        </w:rPr>
      </w:pPr>
      <w:r w:rsidRPr="00CB1C53">
        <w:rPr>
          <w:i/>
        </w:rPr>
        <w:t xml:space="preserve">Promotions Manager:  </w:t>
      </w:r>
    </w:p>
    <w:p w:rsidR="0069648F" w:rsidRDefault="0069648F" w:rsidP="00CB1C53">
      <w:pPr>
        <w:pStyle w:val="NoSpacing"/>
        <w:numPr>
          <w:ilvl w:val="0"/>
          <w:numId w:val="3"/>
        </w:numPr>
      </w:pPr>
      <w:r>
        <w:t xml:space="preserve">Worked directly with the on-air and sales teams to ensure the stations active involvement with the community.  </w:t>
      </w:r>
    </w:p>
    <w:p w:rsidR="0069648F" w:rsidRDefault="0069648F" w:rsidP="00CB1C53">
      <w:pPr>
        <w:pStyle w:val="NoSpacing"/>
        <w:numPr>
          <w:ilvl w:val="0"/>
          <w:numId w:val="3"/>
        </w:numPr>
      </w:pPr>
      <w:r>
        <w:t xml:space="preserve">Creation of fun and exciting station promotions and events that encompassed the stations vision and encouraged listener participation.  </w:t>
      </w:r>
    </w:p>
    <w:p w:rsidR="0069648F" w:rsidRDefault="0069648F" w:rsidP="00CB1C53">
      <w:pPr>
        <w:pStyle w:val="NoSpacing"/>
        <w:numPr>
          <w:ilvl w:val="0"/>
          <w:numId w:val="3"/>
        </w:numPr>
      </w:pPr>
      <w:r>
        <w:t>Worked directly with record labels to establish connections that would allow the station access to promotional items, interviews, and access to label oriented events.</w:t>
      </w:r>
    </w:p>
    <w:p w:rsidR="0069648F" w:rsidRPr="00CB1C53" w:rsidRDefault="0069648F" w:rsidP="00CB1C53">
      <w:pPr>
        <w:pStyle w:val="NoSpacing"/>
        <w:rPr>
          <w:i/>
        </w:rPr>
      </w:pPr>
      <w:r w:rsidRPr="00CB1C53">
        <w:rPr>
          <w:i/>
        </w:rPr>
        <w:t xml:space="preserve">On-Air Talent:  </w:t>
      </w:r>
    </w:p>
    <w:p w:rsidR="0069648F" w:rsidRDefault="0069648F" w:rsidP="00CB1C53">
      <w:pPr>
        <w:pStyle w:val="NoSpacing"/>
        <w:numPr>
          <w:ilvl w:val="0"/>
          <w:numId w:val="4"/>
        </w:numPr>
      </w:pPr>
      <w:r>
        <w:t>Morning Drive, Afternoon Drive, Mid-Days and Evening Disc Jockey.</w:t>
      </w:r>
    </w:p>
    <w:p w:rsidR="0069648F" w:rsidRDefault="0069648F" w:rsidP="00CB1C53">
      <w:pPr>
        <w:pStyle w:val="NoSpacing"/>
        <w:numPr>
          <w:ilvl w:val="0"/>
          <w:numId w:val="4"/>
        </w:numPr>
      </w:pPr>
      <w:r>
        <w:t>Worked a wide variety of formats both as a Live Disc Jockey and Via Voice Tracking:  Top-40, Hot AC, Active Rock, Classic Rock, Country, Oldies, Talk, Sports, and Non-Commercial Public Radio.</w:t>
      </w:r>
    </w:p>
    <w:p w:rsidR="0069648F" w:rsidRDefault="0069648F" w:rsidP="00CB1C53">
      <w:pPr>
        <w:pStyle w:val="NoSpacing"/>
        <w:numPr>
          <w:ilvl w:val="0"/>
          <w:numId w:val="4"/>
        </w:numPr>
      </w:pPr>
      <w:r>
        <w:t xml:space="preserve">Produced AM/FM Talk Shows, Board Operator for Live Remote Broadcasts and sporting Events.  </w:t>
      </w:r>
    </w:p>
    <w:p w:rsidR="0069648F" w:rsidRDefault="0069648F" w:rsidP="00CB1C53">
      <w:pPr>
        <w:pStyle w:val="NoSpacing"/>
        <w:numPr>
          <w:ilvl w:val="0"/>
          <w:numId w:val="4"/>
        </w:numPr>
      </w:pPr>
      <w:r>
        <w:t>Markets:  Roswell, NM, Las Cruces, NM, Abilene, TX</w:t>
      </w:r>
    </w:p>
    <w:p w:rsidR="0069648F" w:rsidRDefault="0069648F" w:rsidP="00CB1C53">
      <w:pPr>
        <w:pStyle w:val="NoSpacing"/>
      </w:pPr>
    </w:p>
    <w:p w:rsidR="0069648F" w:rsidRDefault="0069648F" w:rsidP="00CB1C53">
      <w:pPr>
        <w:pStyle w:val="NoSpacing"/>
        <w:rPr>
          <w:b/>
          <w:u w:val="single"/>
        </w:rPr>
      </w:pPr>
      <w:r w:rsidRPr="00CB1C53">
        <w:rPr>
          <w:b/>
          <w:u w:val="single"/>
        </w:rPr>
        <w:t>Education:</w:t>
      </w:r>
    </w:p>
    <w:p w:rsidR="0069648F" w:rsidRDefault="0069648F" w:rsidP="00CB1C53">
      <w:pPr>
        <w:pStyle w:val="NoSpacing"/>
        <w:rPr>
          <w:b/>
          <w:u w:val="single"/>
        </w:rPr>
      </w:pPr>
    </w:p>
    <w:p w:rsidR="0069648F" w:rsidRDefault="0069648F" w:rsidP="00CB1C53">
      <w:pPr>
        <w:pStyle w:val="NoSpacing"/>
      </w:pPr>
      <w:r w:rsidRPr="00CB1C53">
        <w:rPr>
          <w:b/>
          <w:color w:val="31849B"/>
        </w:rPr>
        <w:t>The Recording, Radio and Film Connection</w:t>
      </w:r>
      <w:r w:rsidRPr="00CB1C53">
        <w:rPr>
          <w:color w:val="31849B"/>
        </w:rPr>
        <w:t xml:space="preserve"> </w:t>
      </w:r>
      <w:r>
        <w:t xml:space="preserve">– Nashville, TN – </w:t>
      </w:r>
      <w:r w:rsidRPr="00CB1C53">
        <w:rPr>
          <w:i/>
        </w:rPr>
        <w:t>2015 – Present</w:t>
      </w:r>
    </w:p>
    <w:p w:rsidR="0069648F" w:rsidRDefault="0069648F" w:rsidP="00CB1C53">
      <w:pPr>
        <w:pStyle w:val="NoSpacing"/>
        <w:numPr>
          <w:ilvl w:val="0"/>
          <w:numId w:val="6"/>
        </w:numPr>
      </w:pPr>
      <w:r>
        <w:t>Audio Engineering Bachelor’s equivalent certification</w:t>
      </w:r>
    </w:p>
    <w:p w:rsidR="0069648F" w:rsidRDefault="0069648F" w:rsidP="00CB1C53">
      <w:pPr>
        <w:pStyle w:val="NoSpacing"/>
        <w:rPr>
          <w:i/>
        </w:rPr>
      </w:pPr>
      <w:r w:rsidRPr="00CB1C53">
        <w:rPr>
          <w:b/>
          <w:color w:val="31849B"/>
        </w:rPr>
        <w:t>New Mexico State University</w:t>
      </w:r>
      <w:r w:rsidRPr="00CB1C53">
        <w:rPr>
          <w:color w:val="31849B"/>
        </w:rPr>
        <w:t xml:space="preserve"> </w:t>
      </w:r>
      <w:r>
        <w:t xml:space="preserve">– Las Cruces, NM – </w:t>
      </w:r>
      <w:r w:rsidRPr="00CB1C53">
        <w:rPr>
          <w:i/>
        </w:rPr>
        <w:t>Class of 2006</w:t>
      </w:r>
    </w:p>
    <w:p w:rsidR="0069648F" w:rsidRPr="00CB1C53" w:rsidRDefault="0069648F" w:rsidP="00CB1C53">
      <w:pPr>
        <w:pStyle w:val="NoSpacing"/>
        <w:numPr>
          <w:ilvl w:val="0"/>
          <w:numId w:val="6"/>
        </w:numPr>
      </w:pPr>
      <w:r>
        <w:t>Bachelor’s Degree of Finance</w:t>
      </w:r>
      <w:bookmarkStart w:id="0" w:name="_GoBack"/>
      <w:bookmarkEnd w:id="0"/>
    </w:p>
    <w:sectPr w:rsidR="0069648F" w:rsidRPr="00CB1C53" w:rsidSect="00073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FA7"/>
    <w:multiLevelType w:val="hybridMultilevel"/>
    <w:tmpl w:val="5100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B563A"/>
    <w:multiLevelType w:val="hybridMultilevel"/>
    <w:tmpl w:val="FD66B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835A0"/>
    <w:multiLevelType w:val="hybridMultilevel"/>
    <w:tmpl w:val="EC54F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56921"/>
    <w:multiLevelType w:val="hybridMultilevel"/>
    <w:tmpl w:val="FEC0A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937D70"/>
    <w:multiLevelType w:val="hybridMultilevel"/>
    <w:tmpl w:val="823CC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15EF5"/>
    <w:multiLevelType w:val="hybridMultilevel"/>
    <w:tmpl w:val="C25E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1C53"/>
    <w:rsid w:val="00073016"/>
    <w:rsid w:val="00346692"/>
    <w:rsid w:val="00486445"/>
    <w:rsid w:val="0069648F"/>
    <w:rsid w:val="00750177"/>
    <w:rsid w:val="0087024B"/>
    <w:rsid w:val="00CB1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01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B1C53"/>
  </w:style>
  <w:style w:type="character" w:styleId="Hyperlink">
    <w:name w:val="Hyperlink"/>
    <w:basedOn w:val="DefaultParagraphFont"/>
    <w:uiPriority w:val="99"/>
    <w:rsid w:val="00CB1C5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dnmsu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299</Words>
  <Characters>1708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Nelson</dc:title>
  <dc:subject/>
  <dc:creator>Jay Ryall</dc:creator>
  <cp:keywords/>
  <dc:description/>
  <cp:lastModifiedBy>Franki Muñez</cp:lastModifiedBy>
  <cp:revision>2</cp:revision>
  <dcterms:created xsi:type="dcterms:W3CDTF">2015-07-24T00:36:00Z</dcterms:created>
  <dcterms:modified xsi:type="dcterms:W3CDTF">2015-07-24T00:36:00Z</dcterms:modified>
</cp:coreProperties>
</file>