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352"/>
        <w:gridCol w:w="10275"/>
      </w:tblGrid>
      <w:tr w:rsidR="009C1A99" w:rsidRPr="00FC15D9" w14:paraId="5F301085" w14:textId="77777777">
        <w:tc>
          <w:tcPr>
            <w:tcW w:w="173" w:type="dxa"/>
            <w:shd w:val="clear" w:color="auto" w:fill="4D4D4D" w:themeFill="accent6"/>
          </w:tcPr>
          <w:p w14:paraId="59A80C46" w14:textId="77777777" w:rsidR="009C1A99" w:rsidRPr="00FC15D9" w:rsidRDefault="009C1A99">
            <w:pPr>
              <w:rPr>
                <w:sz w:val="18"/>
              </w:rPr>
            </w:pPr>
          </w:p>
        </w:tc>
        <w:tc>
          <w:tcPr>
            <w:tcW w:w="352" w:type="dxa"/>
          </w:tcPr>
          <w:p w14:paraId="1EEBB7EB" w14:textId="77777777" w:rsidR="009C1A99" w:rsidRPr="00FC15D9" w:rsidRDefault="009C1A99">
            <w:pPr>
              <w:rPr>
                <w:sz w:val="18"/>
              </w:rPr>
            </w:pPr>
          </w:p>
        </w:tc>
        <w:tc>
          <w:tcPr>
            <w:tcW w:w="10275" w:type="dxa"/>
          </w:tcPr>
          <w:p w14:paraId="53FB67B8" w14:textId="77777777" w:rsidR="009C1A99" w:rsidRPr="00FC15D9" w:rsidRDefault="00A87D11">
            <w:pPr>
              <w:pStyle w:val="Heading1"/>
              <w:rPr>
                <w:sz w:val="22"/>
              </w:rPr>
            </w:pPr>
            <w:r w:rsidRPr="00FC15D9">
              <w:rPr>
                <w:sz w:val="22"/>
              </w:rPr>
              <w:t>Objective</w:t>
            </w:r>
          </w:p>
          <w:sdt>
            <w:sdtPr>
              <w:rPr>
                <w:sz w:val="18"/>
              </w:rPr>
              <w:id w:val="9459735"/>
              <w:placeholder>
                <w:docPart w:val="E83DA3FB818A4843AA96C359820AC410"/>
              </w:placeholder>
            </w:sdtPr>
            <w:sdtEndPr/>
            <w:sdtContent>
              <w:p w14:paraId="6EC6E445" w14:textId="20431527" w:rsidR="009C1A99" w:rsidRPr="00FC15D9" w:rsidRDefault="008A1495" w:rsidP="00CF510D">
                <w:pPr>
                  <w:pStyle w:val="BodyText"/>
                  <w:spacing w:line="240" w:lineRule="auto"/>
                  <w:rPr>
                    <w:sz w:val="18"/>
                  </w:rPr>
                </w:pPr>
                <w:r w:rsidRPr="00FC15D9">
                  <w:rPr>
                    <w:sz w:val="18"/>
                  </w:rPr>
                  <w:t>My objective</w:t>
                </w:r>
                <w:r w:rsidR="00184C39">
                  <w:rPr>
                    <w:sz w:val="18"/>
                  </w:rPr>
                  <w:t xml:space="preserve"> is to start my career as a professional in the Audio community. I have been working a</w:t>
                </w:r>
                <w:r w:rsidR="00BB0AF1">
                  <w:rPr>
                    <w:sz w:val="18"/>
                  </w:rPr>
                  <w:t>s a professional Audio Engineer s</w:t>
                </w:r>
                <w:r w:rsidR="00184C39">
                  <w:rPr>
                    <w:sz w:val="18"/>
                  </w:rPr>
                  <w:t>ince I was twelve years old</w:t>
                </w:r>
                <w:r w:rsidR="00BB0AF1">
                  <w:rPr>
                    <w:sz w:val="18"/>
                  </w:rPr>
                  <w:t>. Since then</w:t>
                </w:r>
                <w:r w:rsidR="00184C39">
                  <w:rPr>
                    <w:sz w:val="18"/>
                  </w:rPr>
                  <w:t xml:space="preserve"> I have dreamed of working in a recording studio and sitting behind a huge console. That dream is almost </w:t>
                </w:r>
                <w:r w:rsidR="00B661CE">
                  <w:rPr>
                    <w:sz w:val="18"/>
                  </w:rPr>
                  <w:t xml:space="preserve">coming true and now into my early twenties I have a chance to build a name for myself and start my career in the music industry. As a musician and an audio engineer I know that the list of my education and my past does not affect my probability in getting hired by you. That is why I have created a demo reel for you to listen to </w:t>
                </w:r>
                <w:r w:rsidR="009B1058">
                  <w:rPr>
                    <w:sz w:val="18"/>
                  </w:rPr>
                  <w:t xml:space="preserve">upon request. Thank you for your consideration. </w:t>
                </w:r>
              </w:p>
            </w:sdtContent>
          </w:sdt>
        </w:tc>
      </w:tr>
      <w:tr w:rsidR="009C1A99" w:rsidRPr="00FC15D9" w14:paraId="037CAEC8" w14:textId="77777777">
        <w:trPr>
          <w:trHeight w:hRule="exact" w:val="288"/>
        </w:trPr>
        <w:tc>
          <w:tcPr>
            <w:tcW w:w="173" w:type="dxa"/>
          </w:tcPr>
          <w:p w14:paraId="51F6960F" w14:textId="77777777" w:rsidR="009C1A99" w:rsidRPr="00FC15D9" w:rsidRDefault="009C1A99">
            <w:pPr>
              <w:rPr>
                <w:sz w:val="18"/>
              </w:rPr>
            </w:pPr>
          </w:p>
        </w:tc>
        <w:tc>
          <w:tcPr>
            <w:tcW w:w="352" w:type="dxa"/>
          </w:tcPr>
          <w:p w14:paraId="7BE78BD2" w14:textId="77777777" w:rsidR="009C1A99" w:rsidRPr="00FC15D9" w:rsidRDefault="009C1A99">
            <w:pPr>
              <w:rPr>
                <w:sz w:val="18"/>
              </w:rPr>
            </w:pPr>
          </w:p>
        </w:tc>
        <w:tc>
          <w:tcPr>
            <w:tcW w:w="10275" w:type="dxa"/>
          </w:tcPr>
          <w:p w14:paraId="7CEBF757" w14:textId="77777777" w:rsidR="009C1A99" w:rsidRPr="00FC15D9" w:rsidRDefault="009C1A99">
            <w:pPr>
              <w:rPr>
                <w:sz w:val="18"/>
              </w:rPr>
            </w:pPr>
          </w:p>
        </w:tc>
      </w:tr>
      <w:tr w:rsidR="009C1A99" w:rsidRPr="00FC15D9" w14:paraId="681D89CD" w14:textId="77777777">
        <w:tc>
          <w:tcPr>
            <w:tcW w:w="173" w:type="dxa"/>
            <w:shd w:val="clear" w:color="auto" w:fill="5F5F5F" w:themeFill="accent5"/>
          </w:tcPr>
          <w:p w14:paraId="6149F0F7" w14:textId="77777777" w:rsidR="009C1A99" w:rsidRPr="00FC15D9" w:rsidRDefault="009C1A99">
            <w:pPr>
              <w:rPr>
                <w:sz w:val="18"/>
              </w:rPr>
            </w:pPr>
          </w:p>
        </w:tc>
        <w:tc>
          <w:tcPr>
            <w:tcW w:w="352" w:type="dxa"/>
          </w:tcPr>
          <w:p w14:paraId="6CAE2A6A" w14:textId="77777777" w:rsidR="009C1A99" w:rsidRPr="00FC15D9" w:rsidRDefault="009C1A99">
            <w:pPr>
              <w:rPr>
                <w:sz w:val="18"/>
              </w:rPr>
            </w:pPr>
          </w:p>
        </w:tc>
        <w:tc>
          <w:tcPr>
            <w:tcW w:w="10275" w:type="dxa"/>
          </w:tcPr>
          <w:p w14:paraId="709E19EB" w14:textId="77777777" w:rsidR="009C1A99" w:rsidRPr="00FC15D9" w:rsidRDefault="00A87D11">
            <w:pPr>
              <w:pStyle w:val="Heading1"/>
              <w:rPr>
                <w:sz w:val="22"/>
              </w:rPr>
            </w:pPr>
            <w:r w:rsidRPr="00FC15D9">
              <w:rPr>
                <w:sz w:val="22"/>
              </w:rPr>
              <w:t>Experience</w:t>
            </w:r>
          </w:p>
          <w:sdt>
            <w:sdtPr>
              <w:rPr>
                <w:rFonts w:asciiTheme="minorHAnsi" w:eastAsiaTheme="minorEastAsia" w:hAnsiTheme="minorHAnsi" w:cstheme="minorBidi"/>
                <w:b w:val="0"/>
                <w:bCs w:val="0"/>
                <w:color w:val="auto"/>
                <w:sz w:val="18"/>
                <w:szCs w:val="22"/>
              </w:rPr>
              <w:id w:val="9459739"/>
              <w:placeholder>
                <w:docPart w:val="8D8A9738DD1384449AB0443EE81C4536"/>
              </w:placeholder>
            </w:sdtPr>
            <w:sdtEndPr/>
            <w:sdtContent>
              <w:p w14:paraId="7C553E7C" w14:textId="77777777" w:rsidR="00206A98" w:rsidRDefault="00206A98">
                <w:pPr>
                  <w:pStyle w:val="Heading2"/>
                  <w:rPr>
                    <w:sz w:val="18"/>
                  </w:rPr>
                </w:pPr>
                <w:r>
                  <w:rPr>
                    <w:sz w:val="18"/>
                  </w:rPr>
                  <w:t>Calvary Albuquerque - 2014 – present</w:t>
                </w:r>
              </w:p>
              <w:p w14:paraId="6D4B0D76" w14:textId="1082A890" w:rsidR="00206A98" w:rsidRPr="00206A98" w:rsidRDefault="00206A98" w:rsidP="00206A98">
                <w:pPr>
                  <w:pStyle w:val="BodyText"/>
                </w:pPr>
                <w:r>
                  <w:rPr>
                    <w:sz w:val="18"/>
                  </w:rPr>
                  <w:t xml:space="preserve">Work as an Audio Engineer for live venues and events at the church. My job includes running large-format consoles for live sound. Using professional microphones, consoles, and </w:t>
                </w:r>
                <w:r w:rsidR="00184C39">
                  <w:rPr>
                    <w:sz w:val="18"/>
                  </w:rPr>
                  <w:t xml:space="preserve">equipment I have gained a collection of professional skills that can be used in the Audio world. </w:t>
                </w:r>
              </w:p>
            </w:sdtContent>
          </w:sdt>
          <w:p w14:paraId="73504FCA" w14:textId="77777777" w:rsidR="009C1A99" w:rsidRPr="00FC15D9" w:rsidRDefault="008A1495">
            <w:pPr>
              <w:pStyle w:val="Heading2"/>
              <w:rPr>
                <w:sz w:val="18"/>
              </w:rPr>
            </w:pPr>
            <w:r w:rsidRPr="00FC15D9">
              <w:rPr>
                <w:sz w:val="18"/>
              </w:rPr>
              <w:t>Grace Church ABQ</w:t>
            </w:r>
            <w:r w:rsidR="00206A98">
              <w:rPr>
                <w:sz w:val="18"/>
              </w:rPr>
              <w:t xml:space="preserve"> - </w:t>
            </w:r>
            <w:r w:rsidRPr="00FC15D9">
              <w:rPr>
                <w:sz w:val="18"/>
              </w:rPr>
              <w:t>2008</w:t>
            </w:r>
            <w:r w:rsidR="00F01A70" w:rsidRPr="00FC15D9">
              <w:rPr>
                <w:sz w:val="18"/>
              </w:rPr>
              <w:t xml:space="preserve"> </w:t>
            </w:r>
            <w:r w:rsidRPr="00FC15D9">
              <w:rPr>
                <w:sz w:val="18"/>
              </w:rPr>
              <w:t>-</w:t>
            </w:r>
            <w:r w:rsidR="00F01A70" w:rsidRPr="00FC15D9">
              <w:rPr>
                <w:sz w:val="18"/>
              </w:rPr>
              <w:t xml:space="preserve"> </w:t>
            </w:r>
            <w:r w:rsidR="004D59DA">
              <w:rPr>
                <w:sz w:val="18"/>
              </w:rPr>
              <w:t>2014</w:t>
            </w:r>
          </w:p>
          <w:sdt>
            <w:sdtPr>
              <w:rPr>
                <w:sz w:val="18"/>
              </w:rPr>
              <w:id w:val="9459741"/>
              <w:placeholder>
                <w:docPart w:val="F90BE69A34E1984785E5C0A001682F8F"/>
              </w:placeholder>
            </w:sdtPr>
            <w:sdtEndPr/>
            <w:sdtContent>
              <w:p w14:paraId="6B11F62F" w14:textId="77777777" w:rsidR="009C1A99" w:rsidRPr="00FC15D9" w:rsidRDefault="008A1495" w:rsidP="00FC15D9">
                <w:pPr>
                  <w:pStyle w:val="BodyText"/>
                  <w:spacing w:line="240" w:lineRule="auto"/>
                  <w:rPr>
                    <w:sz w:val="18"/>
                  </w:rPr>
                </w:pPr>
                <w:r w:rsidRPr="00FC15D9">
                  <w:rPr>
                    <w:sz w:val="18"/>
                  </w:rPr>
                  <w:t xml:space="preserve">Work as a sound technician for church services and events. Work with analog sound </w:t>
                </w:r>
                <w:r w:rsidR="00F01A70" w:rsidRPr="00FC15D9">
                  <w:rPr>
                    <w:sz w:val="18"/>
                  </w:rPr>
                  <w:t>consoles</w:t>
                </w:r>
                <w:r w:rsidRPr="00FC15D9">
                  <w:rPr>
                    <w:sz w:val="18"/>
                  </w:rPr>
                  <w:t xml:space="preserve"> and various microphones. Live sound mixing experience with </w:t>
                </w:r>
                <w:r w:rsidR="00F01A70" w:rsidRPr="00FC15D9">
                  <w:rPr>
                    <w:sz w:val="18"/>
                  </w:rPr>
                  <w:t xml:space="preserve">full bands using dynamic mixing. Troubleshooting experience with wireless systems, speakers, microphone repair, and equipment difficulties. </w:t>
                </w:r>
              </w:p>
            </w:sdtContent>
          </w:sdt>
          <w:p w14:paraId="2B1E6861" w14:textId="77777777" w:rsidR="009C1A99" w:rsidRPr="00FC15D9" w:rsidRDefault="00760D7A">
            <w:pPr>
              <w:pStyle w:val="Heading2"/>
              <w:rPr>
                <w:sz w:val="18"/>
              </w:rPr>
            </w:pPr>
            <w:sdt>
              <w:sdtPr>
                <w:rPr>
                  <w:sz w:val="18"/>
                </w:rPr>
                <w:id w:val="9459746"/>
                <w:placeholder>
                  <w:docPart w:val="7A0C9D0B2FEFD9448BDFB38D1D6CB85E"/>
                </w:placeholder>
              </w:sdtPr>
              <w:sdtEndPr/>
              <w:sdtContent>
                <w:r w:rsidR="00F01A70" w:rsidRPr="00FC15D9">
                  <w:rPr>
                    <w:sz w:val="18"/>
                  </w:rPr>
                  <w:t>Studio 150</w:t>
                </w:r>
              </w:sdtContent>
            </w:sdt>
            <w:r w:rsidR="00206A98">
              <w:rPr>
                <w:sz w:val="18"/>
              </w:rPr>
              <w:t xml:space="preserve"> - </w:t>
            </w:r>
            <w:r w:rsidR="00F01A70" w:rsidRPr="00FC15D9">
              <w:rPr>
                <w:sz w:val="18"/>
              </w:rPr>
              <w:t>2013 - present</w:t>
            </w:r>
          </w:p>
          <w:sdt>
            <w:sdtPr>
              <w:rPr>
                <w:sz w:val="18"/>
              </w:rPr>
              <w:id w:val="9459747"/>
              <w:placeholder>
                <w:docPart w:val="0AEC7639A6D7594A8A2EAC63B01D773E"/>
              </w:placeholder>
            </w:sdtPr>
            <w:sdtEndPr/>
            <w:sdtContent>
              <w:p w14:paraId="48971C17" w14:textId="77777777" w:rsidR="009C1A99" w:rsidRPr="00FC15D9" w:rsidRDefault="00F01A70" w:rsidP="00FC15D9">
                <w:pPr>
                  <w:pStyle w:val="BodyText"/>
                  <w:spacing w:line="240" w:lineRule="auto"/>
                  <w:rPr>
                    <w:sz w:val="18"/>
                  </w:rPr>
                </w:pPr>
                <w:r w:rsidRPr="00FC15D9">
                  <w:rPr>
                    <w:sz w:val="18"/>
                  </w:rPr>
                  <w:t xml:space="preserve">Intern opportunity at an Albuquerque recording studio. Learned how a studio operates and was able to get familiarized with lots of high end recording equipment while working on my own mixes under the instruction of the owner. </w:t>
                </w:r>
              </w:p>
            </w:sdtContent>
          </w:sdt>
        </w:tc>
      </w:tr>
      <w:tr w:rsidR="009C1A99" w:rsidRPr="00FC15D9" w14:paraId="60A5413B" w14:textId="77777777">
        <w:trPr>
          <w:trHeight w:hRule="exact" w:val="288"/>
        </w:trPr>
        <w:tc>
          <w:tcPr>
            <w:tcW w:w="173" w:type="dxa"/>
          </w:tcPr>
          <w:p w14:paraId="503C6972" w14:textId="77777777" w:rsidR="009C1A99" w:rsidRPr="00FC15D9" w:rsidRDefault="009C1A99">
            <w:pPr>
              <w:rPr>
                <w:sz w:val="18"/>
              </w:rPr>
            </w:pPr>
          </w:p>
        </w:tc>
        <w:tc>
          <w:tcPr>
            <w:tcW w:w="352" w:type="dxa"/>
          </w:tcPr>
          <w:p w14:paraId="38A60A70" w14:textId="77777777" w:rsidR="009C1A99" w:rsidRPr="00FC15D9" w:rsidRDefault="009C1A99">
            <w:pPr>
              <w:rPr>
                <w:sz w:val="18"/>
              </w:rPr>
            </w:pPr>
          </w:p>
        </w:tc>
        <w:tc>
          <w:tcPr>
            <w:tcW w:w="10275" w:type="dxa"/>
          </w:tcPr>
          <w:p w14:paraId="54EB443A" w14:textId="77777777" w:rsidR="009C1A99" w:rsidRPr="00FC15D9" w:rsidRDefault="009C1A99">
            <w:pPr>
              <w:rPr>
                <w:sz w:val="18"/>
              </w:rPr>
            </w:pPr>
          </w:p>
        </w:tc>
      </w:tr>
      <w:tr w:rsidR="009C1A99" w:rsidRPr="00FC15D9" w14:paraId="21A9819B" w14:textId="77777777">
        <w:tc>
          <w:tcPr>
            <w:tcW w:w="173" w:type="dxa"/>
            <w:shd w:val="clear" w:color="auto" w:fill="808080" w:themeFill="accent4"/>
          </w:tcPr>
          <w:p w14:paraId="3EC45E4F" w14:textId="77777777" w:rsidR="009C1A99" w:rsidRPr="00FC15D9" w:rsidRDefault="009C1A99">
            <w:pPr>
              <w:rPr>
                <w:sz w:val="18"/>
              </w:rPr>
            </w:pPr>
          </w:p>
        </w:tc>
        <w:tc>
          <w:tcPr>
            <w:tcW w:w="352" w:type="dxa"/>
          </w:tcPr>
          <w:p w14:paraId="0E62C96E" w14:textId="77777777" w:rsidR="009C1A99" w:rsidRPr="00FC15D9" w:rsidRDefault="009C1A99">
            <w:pPr>
              <w:rPr>
                <w:sz w:val="18"/>
              </w:rPr>
            </w:pPr>
          </w:p>
        </w:tc>
        <w:tc>
          <w:tcPr>
            <w:tcW w:w="10275" w:type="dxa"/>
          </w:tcPr>
          <w:p w14:paraId="7ED6346F" w14:textId="77777777" w:rsidR="009C1A99" w:rsidRPr="00FC15D9" w:rsidRDefault="00A87D11">
            <w:pPr>
              <w:pStyle w:val="Heading1"/>
              <w:rPr>
                <w:sz w:val="22"/>
              </w:rPr>
            </w:pPr>
            <w:r w:rsidRPr="00FC15D9">
              <w:rPr>
                <w:sz w:val="22"/>
              </w:rPr>
              <w:t>Education</w:t>
            </w:r>
          </w:p>
          <w:p w14:paraId="7AA67E5B" w14:textId="7EE478D1" w:rsidR="009C1A99" w:rsidRPr="00FC15D9" w:rsidRDefault="00760D7A">
            <w:pPr>
              <w:pStyle w:val="Heading2"/>
              <w:rPr>
                <w:sz w:val="18"/>
              </w:rPr>
            </w:pPr>
            <w:sdt>
              <w:sdtPr>
                <w:rPr>
                  <w:sz w:val="18"/>
                </w:rPr>
                <w:id w:val="9459748"/>
                <w:placeholder>
                  <w:docPart w:val="24AA820009D00444BD84E35CB6CD1800"/>
                </w:placeholder>
              </w:sdtPr>
              <w:sdtEndPr/>
              <w:sdtContent>
                <w:r w:rsidR="00F01A70" w:rsidRPr="00FC15D9">
                  <w:rPr>
                    <w:sz w:val="18"/>
                  </w:rPr>
                  <w:t>Recording Connection</w:t>
                </w:r>
              </w:sdtContent>
            </w:sdt>
            <w:r w:rsidR="00B661CE">
              <w:rPr>
                <w:sz w:val="18"/>
              </w:rPr>
              <w:t xml:space="preserve"> – 2014 - 2015</w:t>
            </w:r>
          </w:p>
          <w:sdt>
            <w:sdtPr>
              <w:rPr>
                <w:sz w:val="18"/>
              </w:rPr>
              <w:id w:val="9459749"/>
              <w:placeholder>
                <w:docPart w:val="812FAC5595D65047AEFB6EDF413AC7A9"/>
              </w:placeholder>
            </w:sdtPr>
            <w:sdtEndPr/>
            <w:sdtContent>
              <w:p w14:paraId="604A68F6" w14:textId="77777777" w:rsidR="009C1A99" w:rsidRPr="00FC15D9" w:rsidRDefault="0056556B" w:rsidP="004D59DA">
                <w:pPr>
                  <w:pStyle w:val="BodyText"/>
                  <w:spacing w:line="240" w:lineRule="auto"/>
                  <w:rPr>
                    <w:sz w:val="18"/>
                  </w:rPr>
                </w:pPr>
                <w:r w:rsidRPr="00FC15D9">
                  <w:rPr>
                    <w:sz w:val="18"/>
                  </w:rPr>
                  <w:t>Audio Engineering certificate program provided through a recording studio in Albuquerque. One year program to learn recording skills useful in a real studio. John Wagner Studio’s have</w:t>
                </w:r>
                <w:bookmarkStart w:id="0" w:name="_GoBack"/>
                <w:bookmarkEnd w:id="0"/>
                <w:r w:rsidRPr="00FC15D9">
                  <w:rPr>
                    <w:sz w:val="18"/>
                  </w:rPr>
                  <w:t xml:space="preserve"> taken me under their wing to teach me the recording curriculum and even more.</w:t>
                </w:r>
              </w:p>
            </w:sdtContent>
          </w:sdt>
        </w:tc>
      </w:tr>
      <w:tr w:rsidR="009C1A99" w:rsidRPr="00FC15D9" w14:paraId="1B2147A6" w14:textId="77777777">
        <w:trPr>
          <w:trHeight w:hRule="exact" w:val="288"/>
        </w:trPr>
        <w:tc>
          <w:tcPr>
            <w:tcW w:w="173" w:type="dxa"/>
          </w:tcPr>
          <w:p w14:paraId="7EDDE1C9" w14:textId="77777777" w:rsidR="009C1A99" w:rsidRPr="00FC15D9" w:rsidRDefault="009C1A99">
            <w:pPr>
              <w:rPr>
                <w:sz w:val="18"/>
              </w:rPr>
            </w:pPr>
          </w:p>
        </w:tc>
        <w:tc>
          <w:tcPr>
            <w:tcW w:w="352" w:type="dxa"/>
          </w:tcPr>
          <w:p w14:paraId="212BCAFE" w14:textId="77777777" w:rsidR="009C1A99" w:rsidRPr="00FC15D9" w:rsidRDefault="009C1A99">
            <w:pPr>
              <w:rPr>
                <w:sz w:val="18"/>
              </w:rPr>
            </w:pPr>
          </w:p>
        </w:tc>
        <w:tc>
          <w:tcPr>
            <w:tcW w:w="10275" w:type="dxa"/>
          </w:tcPr>
          <w:p w14:paraId="28172633" w14:textId="77777777" w:rsidR="009C1A99" w:rsidRPr="00FC15D9" w:rsidRDefault="009C1A99">
            <w:pPr>
              <w:rPr>
                <w:sz w:val="18"/>
              </w:rPr>
            </w:pPr>
          </w:p>
        </w:tc>
      </w:tr>
      <w:tr w:rsidR="009C1A99" w:rsidRPr="00FC15D9" w14:paraId="63FE38EC" w14:textId="77777777">
        <w:tc>
          <w:tcPr>
            <w:tcW w:w="173" w:type="dxa"/>
            <w:shd w:val="clear" w:color="auto" w:fill="B2B2B2" w:themeFill="accent2"/>
          </w:tcPr>
          <w:p w14:paraId="66C66BF7" w14:textId="77777777" w:rsidR="009C1A99" w:rsidRPr="00FC15D9" w:rsidRDefault="009C1A99">
            <w:pPr>
              <w:rPr>
                <w:sz w:val="18"/>
              </w:rPr>
            </w:pPr>
          </w:p>
        </w:tc>
        <w:tc>
          <w:tcPr>
            <w:tcW w:w="352" w:type="dxa"/>
          </w:tcPr>
          <w:p w14:paraId="6528D991" w14:textId="77777777" w:rsidR="009C1A99" w:rsidRPr="00FC15D9" w:rsidRDefault="009C1A99">
            <w:pPr>
              <w:rPr>
                <w:sz w:val="18"/>
              </w:rPr>
            </w:pPr>
          </w:p>
        </w:tc>
        <w:tc>
          <w:tcPr>
            <w:tcW w:w="10275" w:type="dxa"/>
          </w:tcPr>
          <w:p w14:paraId="6B2F6CA9" w14:textId="77777777" w:rsidR="009C1A99" w:rsidRPr="00FC15D9" w:rsidRDefault="00A87D11">
            <w:pPr>
              <w:pStyle w:val="Heading1"/>
              <w:rPr>
                <w:sz w:val="22"/>
              </w:rPr>
            </w:pPr>
            <w:r w:rsidRPr="00FC15D9">
              <w:rPr>
                <w:sz w:val="22"/>
              </w:rPr>
              <w:t>Skills</w:t>
            </w:r>
          </w:p>
          <w:sdt>
            <w:sdtPr>
              <w:rPr>
                <w:sz w:val="18"/>
              </w:rPr>
              <w:id w:val="24003798"/>
              <w:placeholder>
                <w:docPart w:val="D327FDFD6BBD8341BDF8637F0A26AAE8"/>
              </w:placeholder>
            </w:sdtPr>
            <w:sdtEndPr/>
            <w:sdtContent>
              <w:p w14:paraId="15687932" w14:textId="77777777" w:rsidR="009C1A99" w:rsidRPr="00CF510D" w:rsidRDefault="0056556B" w:rsidP="00CF510D">
                <w:pPr>
                  <w:pStyle w:val="BodyText"/>
                  <w:spacing w:line="240" w:lineRule="auto"/>
                  <w:rPr>
                    <w:sz w:val="18"/>
                  </w:rPr>
                </w:pPr>
                <w:r w:rsidRPr="00FC15D9">
                  <w:rPr>
                    <w:sz w:val="18"/>
                  </w:rPr>
                  <w:t xml:space="preserve">Some of my skills include a long history of music. I played saxophone for nine years and reached high levels of achievement in Jazz and Marching Band. </w:t>
                </w:r>
                <w:r w:rsidR="00682A80" w:rsidRPr="00FC15D9">
                  <w:rPr>
                    <w:sz w:val="18"/>
                  </w:rPr>
                  <w:t>I was able to march in the 2013 Tournament of Roses parade with a national honor band. I started learning how to run live sound when I was twelve years old and have continued learning and practicing. I have also gained a lot of skills while building my own home recording studio.</w:t>
                </w:r>
                <w:r w:rsidR="00FC15D9" w:rsidRPr="00FC15D9">
                  <w:rPr>
                    <w:sz w:val="18"/>
                  </w:rPr>
                  <w:t xml:space="preserve"> </w:t>
                </w:r>
              </w:p>
            </w:sdtContent>
          </w:sdt>
        </w:tc>
      </w:tr>
    </w:tbl>
    <w:p w14:paraId="2ADA93B2" w14:textId="77777777" w:rsidR="009C1A99" w:rsidRPr="00FC15D9" w:rsidRDefault="009C1A99">
      <w:pPr>
        <w:spacing w:line="240" w:lineRule="auto"/>
        <w:rPr>
          <w:sz w:val="18"/>
        </w:rPr>
      </w:pPr>
    </w:p>
    <w:p w14:paraId="0EFEA9A3" w14:textId="77777777" w:rsidR="001A0148" w:rsidRDefault="00FC15D9">
      <w:pPr>
        <w:spacing w:line="240" w:lineRule="auto"/>
        <w:rPr>
          <w:sz w:val="18"/>
        </w:rPr>
      </w:pPr>
      <w:r w:rsidRPr="00FC15D9">
        <w:rPr>
          <w:sz w:val="18"/>
        </w:rPr>
        <w:t xml:space="preserve">    </w:t>
      </w:r>
    </w:p>
    <w:p w14:paraId="1E60E4F7" w14:textId="5ABE9CB1" w:rsidR="00FC15D9" w:rsidRPr="00FC15D9" w:rsidRDefault="00FC15D9">
      <w:pPr>
        <w:spacing w:line="240" w:lineRule="auto"/>
        <w:rPr>
          <w:sz w:val="18"/>
        </w:rPr>
      </w:pPr>
      <w:r w:rsidRPr="00FC15D9">
        <w:rPr>
          <w:sz w:val="18"/>
        </w:rPr>
        <w:t xml:space="preserve"> </w:t>
      </w:r>
      <w:r w:rsidR="001A0148">
        <w:rPr>
          <w:sz w:val="18"/>
        </w:rPr>
        <w:t>(References available upon request)</w:t>
      </w:r>
    </w:p>
    <w:sectPr w:rsidR="00FC15D9" w:rsidRPr="00FC15D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6C62C" w14:textId="77777777" w:rsidR="00FC15D9" w:rsidRDefault="00FC15D9">
      <w:pPr>
        <w:spacing w:line="240" w:lineRule="auto"/>
      </w:pPr>
      <w:r>
        <w:separator/>
      </w:r>
    </w:p>
  </w:endnote>
  <w:endnote w:type="continuationSeparator" w:id="0">
    <w:p w14:paraId="2BF9F7A6" w14:textId="77777777" w:rsidR="00FC15D9" w:rsidRDefault="00FC1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2AA44" w14:textId="77777777" w:rsidR="00FC15D9" w:rsidRDefault="00FC15D9">
    <w:pPr>
      <w:pStyle w:val="Footer"/>
    </w:pPr>
    <w:r>
      <w:fldChar w:fldCharType="begin"/>
    </w:r>
    <w:r>
      <w:instrText xml:space="preserve"> Page </w:instrText>
    </w:r>
    <w:r>
      <w:fldChar w:fldCharType="separate"/>
    </w:r>
    <w:r w:rsidR="00CF510D">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C8E48" w14:textId="77777777" w:rsidR="00FC15D9" w:rsidRDefault="00FC15D9">
      <w:pPr>
        <w:spacing w:line="240" w:lineRule="auto"/>
      </w:pPr>
      <w:r>
        <w:separator/>
      </w:r>
    </w:p>
  </w:footnote>
  <w:footnote w:type="continuationSeparator" w:id="0">
    <w:p w14:paraId="7CF5F000" w14:textId="77777777" w:rsidR="00FC15D9" w:rsidRDefault="00FC15D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3FA57" w14:textId="77777777" w:rsidR="00FC15D9" w:rsidRPr="008A1495" w:rsidRDefault="00FC15D9">
    <w:pPr>
      <w:pStyle w:val="Title"/>
      <w:rPr>
        <w:sz w:val="40"/>
      </w:rPr>
    </w:pPr>
    <w:r w:rsidRPr="008A1495">
      <w:rPr>
        <w:sz w:val="40"/>
      </w:rPr>
      <w:fldChar w:fldCharType="begin"/>
    </w:r>
    <w:r w:rsidRPr="008A1495">
      <w:rPr>
        <w:sz w:val="40"/>
      </w:rPr>
      <w:instrText xml:space="preserve"> PLACEHOLDER </w:instrText>
    </w:r>
    <w:r w:rsidRPr="008A1495">
      <w:rPr>
        <w:sz w:val="40"/>
      </w:rPr>
      <w:fldChar w:fldCharType="begin"/>
    </w:r>
    <w:r w:rsidRPr="008A1495">
      <w:rPr>
        <w:sz w:val="40"/>
      </w:rPr>
      <w:instrText xml:space="preserve"> IF </w:instrText>
    </w:r>
    <w:r w:rsidRPr="008A1495">
      <w:rPr>
        <w:sz w:val="40"/>
      </w:rPr>
      <w:fldChar w:fldCharType="begin"/>
    </w:r>
    <w:r w:rsidRPr="008A1495">
      <w:rPr>
        <w:sz w:val="40"/>
      </w:rPr>
      <w:instrText xml:space="preserve"> USERNAME </w:instrText>
    </w:r>
    <w:r w:rsidRPr="008A1495">
      <w:rPr>
        <w:sz w:val="40"/>
      </w:rPr>
      <w:fldChar w:fldCharType="separate"/>
    </w:r>
    <w:r>
      <w:rPr>
        <w:noProof/>
        <w:sz w:val="40"/>
      </w:rPr>
      <w:instrText>Joshua Richards</w:instrText>
    </w:r>
    <w:r w:rsidRPr="008A1495">
      <w:rPr>
        <w:sz w:val="40"/>
      </w:rPr>
      <w:fldChar w:fldCharType="end"/>
    </w:r>
    <w:r w:rsidRPr="008A1495">
      <w:rPr>
        <w:sz w:val="40"/>
      </w:rPr>
      <w:instrText xml:space="preserve">="" "[Your Name]" </w:instrText>
    </w:r>
    <w:r w:rsidRPr="008A1495">
      <w:rPr>
        <w:sz w:val="40"/>
      </w:rPr>
      <w:fldChar w:fldCharType="begin"/>
    </w:r>
    <w:r w:rsidRPr="008A1495">
      <w:rPr>
        <w:sz w:val="40"/>
      </w:rPr>
      <w:instrText xml:space="preserve"> USERNAME </w:instrText>
    </w:r>
    <w:r w:rsidRPr="008A1495">
      <w:rPr>
        <w:sz w:val="40"/>
      </w:rPr>
      <w:fldChar w:fldCharType="separate"/>
    </w:r>
    <w:r>
      <w:rPr>
        <w:noProof/>
        <w:sz w:val="40"/>
      </w:rPr>
      <w:instrText>Joshua Richards</w:instrText>
    </w:r>
    <w:r w:rsidRPr="008A1495">
      <w:rPr>
        <w:noProof/>
        <w:sz w:val="40"/>
      </w:rPr>
      <w:fldChar w:fldCharType="end"/>
    </w:r>
    <w:r w:rsidRPr="008A1495">
      <w:rPr>
        <w:sz w:val="40"/>
      </w:rPr>
      <w:fldChar w:fldCharType="separate"/>
    </w:r>
    <w:r>
      <w:rPr>
        <w:noProof/>
        <w:sz w:val="40"/>
      </w:rPr>
      <w:instrText>Joshua Richards</w:instrText>
    </w:r>
    <w:r w:rsidRPr="008A1495">
      <w:rPr>
        <w:sz w:val="40"/>
      </w:rPr>
      <w:fldChar w:fldCharType="end"/>
    </w:r>
    <w:r w:rsidRPr="008A1495">
      <w:rPr>
        <w:sz w:val="40"/>
      </w:rPr>
      <w:instrText xml:space="preserve"> \* MERGEFORMAT</w:instrText>
    </w:r>
    <w:r w:rsidRPr="008A1495">
      <w:rPr>
        <w:sz w:val="40"/>
      </w:rPr>
      <w:fldChar w:fldCharType="separate"/>
    </w:r>
    <w:r w:rsidR="00760D7A">
      <w:rPr>
        <w:sz w:val="40"/>
      </w:rPr>
      <w:t xml:space="preserve">Joshua </w:t>
    </w:r>
    <w:r w:rsidR="00760D7A">
      <w:rPr>
        <w:noProof/>
        <w:sz w:val="40"/>
      </w:rPr>
      <w:t>Richards</w:t>
    </w:r>
    <w:r w:rsidRPr="008A1495">
      <w:rPr>
        <w:sz w:val="40"/>
      </w:rPr>
      <w:fldChar w:fldCharType="end"/>
    </w:r>
  </w:p>
  <w:p w14:paraId="01E7A018" w14:textId="77777777" w:rsidR="00FC15D9" w:rsidRDefault="00FC15D9">
    <w:pPr>
      <w:pStyle w:val="ContactDetails"/>
    </w:pPr>
    <w:r>
      <w:t>7305 Lew Wallace Dr NE, Albuquerque, NM, 87109</w:t>
    </w:r>
    <w:r>
      <w:br/>
      <w:t xml:space="preserve">Phone: 505-702-6777    E-Mail: </w:t>
    </w:r>
    <w:r w:rsidRPr="008A1495">
      <w:t>Jrichards@unm.edu</w:t>
    </w:r>
  </w:p>
  <w:p w14:paraId="2DF56CF2" w14:textId="77777777" w:rsidR="00FC15D9" w:rsidRDefault="00FC15D9">
    <w:pPr>
      <w:pStyle w:val="ContactDetail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A1495"/>
    <w:rsid w:val="00004C9C"/>
    <w:rsid w:val="000673EA"/>
    <w:rsid w:val="00184C39"/>
    <w:rsid w:val="001A0148"/>
    <w:rsid w:val="00206A98"/>
    <w:rsid w:val="00214FE3"/>
    <w:rsid w:val="004D59DA"/>
    <w:rsid w:val="004F33F1"/>
    <w:rsid w:val="0056556B"/>
    <w:rsid w:val="005E107F"/>
    <w:rsid w:val="00682A80"/>
    <w:rsid w:val="006A65DA"/>
    <w:rsid w:val="007058A2"/>
    <w:rsid w:val="00760D7A"/>
    <w:rsid w:val="008A1495"/>
    <w:rsid w:val="009870FE"/>
    <w:rsid w:val="009B1058"/>
    <w:rsid w:val="009C1A99"/>
    <w:rsid w:val="00A130C3"/>
    <w:rsid w:val="00A87D11"/>
    <w:rsid w:val="00B661CE"/>
    <w:rsid w:val="00BB0AF1"/>
    <w:rsid w:val="00CF510D"/>
    <w:rsid w:val="00D87E95"/>
    <w:rsid w:val="00F01A70"/>
    <w:rsid w:val="00FC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33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8A1495"/>
    <w:rPr>
      <w:color w:val="5F5F5F" w:themeColor="hyperlink"/>
      <w:u w:val="single"/>
    </w:rPr>
  </w:style>
  <w:style w:type="character" w:styleId="FollowedHyperlink">
    <w:name w:val="FollowedHyperlink"/>
    <w:basedOn w:val="DefaultParagraphFont"/>
    <w:uiPriority w:val="99"/>
    <w:semiHidden/>
    <w:unhideWhenUsed/>
    <w:rsid w:val="008A1495"/>
    <w:rPr>
      <w:color w:val="919191"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8A1495"/>
    <w:rPr>
      <w:color w:val="5F5F5F" w:themeColor="hyperlink"/>
      <w:u w:val="single"/>
    </w:rPr>
  </w:style>
  <w:style w:type="character" w:styleId="FollowedHyperlink">
    <w:name w:val="FollowedHyperlink"/>
    <w:basedOn w:val="DefaultParagraphFont"/>
    <w:uiPriority w:val="99"/>
    <w:semiHidden/>
    <w:unhideWhenUsed/>
    <w:rsid w:val="008A1495"/>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3DA3FB818A4843AA96C359820AC410"/>
        <w:category>
          <w:name w:val="General"/>
          <w:gallery w:val="placeholder"/>
        </w:category>
        <w:types>
          <w:type w:val="bbPlcHdr"/>
        </w:types>
        <w:behaviors>
          <w:behavior w:val="content"/>
        </w:behaviors>
        <w:guid w:val="{395064C7-D95D-E849-8559-5117722E07C3}"/>
      </w:docPartPr>
      <w:docPartBody>
        <w:p w:rsidR="004E140C" w:rsidRDefault="004E140C">
          <w:pPr>
            <w:pStyle w:val="E83DA3FB818A4843AA96C359820AC410"/>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D8A9738DD1384449AB0443EE81C4536"/>
        <w:category>
          <w:name w:val="General"/>
          <w:gallery w:val="placeholder"/>
        </w:category>
        <w:types>
          <w:type w:val="bbPlcHdr"/>
        </w:types>
        <w:behaviors>
          <w:behavior w:val="content"/>
        </w:behaviors>
        <w:guid w:val="{0B320906-0E72-6542-962D-59BA50B2E5CD}"/>
      </w:docPartPr>
      <w:docPartBody>
        <w:p w:rsidR="004E140C" w:rsidRDefault="004E140C">
          <w:pPr>
            <w:pStyle w:val="8D8A9738DD1384449AB0443EE81C4536"/>
          </w:pPr>
          <w:r>
            <w:t>Lorem ipsum dolor</w:t>
          </w:r>
        </w:p>
      </w:docPartBody>
    </w:docPart>
    <w:docPart>
      <w:docPartPr>
        <w:name w:val="F90BE69A34E1984785E5C0A001682F8F"/>
        <w:category>
          <w:name w:val="General"/>
          <w:gallery w:val="placeholder"/>
        </w:category>
        <w:types>
          <w:type w:val="bbPlcHdr"/>
        </w:types>
        <w:behaviors>
          <w:behavior w:val="content"/>
        </w:behaviors>
        <w:guid w:val="{CD9545E1-CD7C-6A4D-9DD1-204C4C65E12C}"/>
      </w:docPartPr>
      <w:docPartBody>
        <w:p w:rsidR="004E140C" w:rsidRDefault="004E140C">
          <w:pPr>
            <w:pStyle w:val="F90BE69A34E1984785E5C0A001682F8F"/>
          </w:pPr>
          <w:r>
            <w:t>Etiam cursus suscipit enim. Nulla facilisi. Integer eleifend diam eu diam. Donec dapibus enim sollicitudin nulla. Nam hendrerit. Nunc id nisi. Curabitur sed neque. Pellentesque placerat consequat pede.</w:t>
          </w:r>
        </w:p>
      </w:docPartBody>
    </w:docPart>
    <w:docPart>
      <w:docPartPr>
        <w:name w:val="7A0C9D0B2FEFD9448BDFB38D1D6CB85E"/>
        <w:category>
          <w:name w:val="General"/>
          <w:gallery w:val="placeholder"/>
        </w:category>
        <w:types>
          <w:type w:val="bbPlcHdr"/>
        </w:types>
        <w:behaviors>
          <w:behavior w:val="content"/>
        </w:behaviors>
        <w:guid w:val="{A0F42BD9-DEB5-D04E-94FB-8F8CFD0B5C8B}"/>
      </w:docPartPr>
      <w:docPartBody>
        <w:p w:rsidR="004E140C" w:rsidRDefault="004E140C">
          <w:pPr>
            <w:pStyle w:val="7A0C9D0B2FEFD9448BDFB38D1D6CB85E"/>
          </w:pPr>
          <w:r>
            <w:t>Lorem ipsum dolor</w:t>
          </w:r>
        </w:p>
      </w:docPartBody>
    </w:docPart>
    <w:docPart>
      <w:docPartPr>
        <w:name w:val="0AEC7639A6D7594A8A2EAC63B01D773E"/>
        <w:category>
          <w:name w:val="General"/>
          <w:gallery w:val="placeholder"/>
        </w:category>
        <w:types>
          <w:type w:val="bbPlcHdr"/>
        </w:types>
        <w:behaviors>
          <w:behavior w:val="content"/>
        </w:behaviors>
        <w:guid w:val="{8C634072-3B5C-7142-B2F1-A2E98C6F8EFE}"/>
      </w:docPartPr>
      <w:docPartBody>
        <w:p w:rsidR="004E140C" w:rsidRDefault="004E140C">
          <w:pPr>
            <w:pStyle w:val="0AEC7639A6D7594A8A2EAC63B01D773E"/>
          </w:pPr>
          <w:r>
            <w:t>Etiam cursus suscipit enim. Nulla facilisi. Integer eleifend diam eu diam. Donec dapibus enim sollicitudin nulla. Nam hendrerit. Nunc id nisi. Curabitur sed neque. Pellentesque placerat consequat pede.</w:t>
          </w:r>
        </w:p>
      </w:docPartBody>
    </w:docPart>
    <w:docPart>
      <w:docPartPr>
        <w:name w:val="24AA820009D00444BD84E35CB6CD1800"/>
        <w:category>
          <w:name w:val="General"/>
          <w:gallery w:val="placeholder"/>
        </w:category>
        <w:types>
          <w:type w:val="bbPlcHdr"/>
        </w:types>
        <w:behaviors>
          <w:behavior w:val="content"/>
        </w:behaviors>
        <w:guid w:val="{CBFE4A47-F96A-124D-AB2E-128EA36A584B}"/>
      </w:docPartPr>
      <w:docPartBody>
        <w:p w:rsidR="004E140C" w:rsidRDefault="004E140C">
          <w:pPr>
            <w:pStyle w:val="24AA820009D00444BD84E35CB6CD1800"/>
          </w:pPr>
          <w:r>
            <w:t>Aliquam dapibus.</w:t>
          </w:r>
        </w:p>
      </w:docPartBody>
    </w:docPart>
    <w:docPart>
      <w:docPartPr>
        <w:name w:val="812FAC5595D65047AEFB6EDF413AC7A9"/>
        <w:category>
          <w:name w:val="General"/>
          <w:gallery w:val="placeholder"/>
        </w:category>
        <w:types>
          <w:type w:val="bbPlcHdr"/>
        </w:types>
        <w:behaviors>
          <w:behavior w:val="content"/>
        </w:behaviors>
        <w:guid w:val="{10240F4C-38CD-CF40-B3CD-1AD3B24C2D7B}"/>
      </w:docPartPr>
      <w:docPartBody>
        <w:p w:rsidR="004E140C" w:rsidRDefault="004E140C">
          <w:pPr>
            <w:pStyle w:val="812FAC5595D65047AEFB6EDF413AC7A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327FDFD6BBD8341BDF8637F0A26AAE8"/>
        <w:category>
          <w:name w:val="General"/>
          <w:gallery w:val="placeholder"/>
        </w:category>
        <w:types>
          <w:type w:val="bbPlcHdr"/>
        </w:types>
        <w:behaviors>
          <w:behavior w:val="content"/>
        </w:behaviors>
        <w:guid w:val="{C67FB3BB-BC66-A743-8FFF-DD5A2C9F2A93}"/>
      </w:docPartPr>
      <w:docPartBody>
        <w:p w:rsidR="004E140C" w:rsidRDefault="004E140C">
          <w:pPr>
            <w:pStyle w:val="D327FDFD6BBD8341BDF8637F0A26AAE8"/>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0C"/>
    <w:rsid w:val="004E1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83DA3FB818A4843AA96C359820AC410">
    <w:name w:val="E83DA3FB818A4843AA96C359820AC410"/>
  </w:style>
  <w:style w:type="paragraph" w:customStyle="1" w:styleId="8D8A9738DD1384449AB0443EE81C4536">
    <w:name w:val="8D8A9738DD1384449AB0443EE81C4536"/>
  </w:style>
  <w:style w:type="paragraph" w:customStyle="1" w:styleId="F90BE69A34E1984785E5C0A001682F8F">
    <w:name w:val="F90BE69A34E1984785E5C0A001682F8F"/>
  </w:style>
  <w:style w:type="paragraph" w:customStyle="1" w:styleId="552B1F952B5BB24D88EA34A69A4F9C27">
    <w:name w:val="552B1F952B5BB24D88EA34A69A4F9C27"/>
  </w:style>
  <w:style w:type="paragraph" w:customStyle="1" w:styleId="B9FC0DB7A7878349874EAB209AA4DCB3">
    <w:name w:val="B9FC0DB7A7878349874EAB209AA4DCB3"/>
  </w:style>
  <w:style w:type="paragraph" w:customStyle="1" w:styleId="7A0C9D0B2FEFD9448BDFB38D1D6CB85E">
    <w:name w:val="7A0C9D0B2FEFD9448BDFB38D1D6CB85E"/>
  </w:style>
  <w:style w:type="paragraph" w:customStyle="1" w:styleId="0AEC7639A6D7594A8A2EAC63B01D773E">
    <w:name w:val="0AEC7639A6D7594A8A2EAC63B01D773E"/>
  </w:style>
  <w:style w:type="paragraph" w:customStyle="1" w:styleId="24AA820009D00444BD84E35CB6CD1800">
    <w:name w:val="24AA820009D00444BD84E35CB6CD1800"/>
  </w:style>
  <w:style w:type="paragraph" w:customStyle="1" w:styleId="812FAC5595D65047AEFB6EDF413AC7A9">
    <w:name w:val="812FAC5595D65047AEFB6EDF413AC7A9"/>
  </w:style>
  <w:style w:type="paragraph" w:customStyle="1" w:styleId="9E41ACBCEAD0C84BBB0B12012F2BCCD1">
    <w:name w:val="9E41ACBCEAD0C84BBB0B12012F2BCCD1"/>
  </w:style>
  <w:style w:type="paragraph" w:customStyle="1" w:styleId="4508605E714CF443930473C94D4B3A16">
    <w:name w:val="4508605E714CF443930473C94D4B3A16"/>
  </w:style>
  <w:style w:type="paragraph" w:customStyle="1" w:styleId="D327FDFD6BBD8341BDF8637F0A26AAE8">
    <w:name w:val="D327FDFD6BBD8341BDF8637F0A26AA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E83DA3FB818A4843AA96C359820AC410">
    <w:name w:val="E83DA3FB818A4843AA96C359820AC410"/>
  </w:style>
  <w:style w:type="paragraph" w:customStyle="1" w:styleId="8D8A9738DD1384449AB0443EE81C4536">
    <w:name w:val="8D8A9738DD1384449AB0443EE81C4536"/>
  </w:style>
  <w:style w:type="paragraph" w:customStyle="1" w:styleId="F90BE69A34E1984785E5C0A001682F8F">
    <w:name w:val="F90BE69A34E1984785E5C0A001682F8F"/>
  </w:style>
  <w:style w:type="paragraph" w:customStyle="1" w:styleId="552B1F952B5BB24D88EA34A69A4F9C27">
    <w:name w:val="552B1F952B5BB24D88EA34A69A4F9C27"/>
  </w:style>
  <w:style w:type="paragraph" w:customStyle="1" w:styleId="B9FC0DB7A7878349874EAB209AA4DCB3">
    <w:name w:val="B9FC0DB7A7878349874EAB209AA4DCB3"/>
  </w:style>
  <w:style w:type="paragraph" w:customStyle="1" w:styleId="7A0C9D0B2FEFD9448BDFB38D1D6CB85E">
    <w:name w:val="7A0C9D0B2FEFD9448BDFB38D1D6CB85E"/>
  </w:style>
  <w:style w:type="paragraph" w:customStyle="1" w:styleId="0AEC7639A6D7594A8A2EAC63B01D773E">
    <w:name w:val="0AEC7639A6D7594A8A2EAC63B01D773E"/>
  </w:style>
  <w:style w:type="paragraph" w:customStyle="1" w:styleId="24AA820009D00444BD84E35CB6CD1800">
    <w:name w:val="24AA820009D00444BD84E35CB6CD1800"/>
  </w:style>
  <w:style w:type="paragraph" w:customStyle="1" w:styleId="812FAC5595D65047AEFB6EDF413AC7A9">
    <w:name w:val="812FAC5595D65047AEFB6EDF413AC7A9"/>
  </w:style>
  <w:style w:type="paragraph" w:customStyle="1" w:styleId="9E41ACBCEAD0C84BBB0B12012F2BCCD1">
    <w:name w:val="9E41ACBCEAD0C84BBB0B12012F2BCCD1"/>
  </w:style>
  <w:style w:type="paragraph" w:customStyle="1" w:styleId="4508605E714CF443930473C94D4B3A16">
    <w:name w:val="4508605E714CF443930473C94D4B3A16"/>
  </w:style>
  <w:style w:type="paragraph" w:customStyle="1" w:styleId="D327FDFD6BBD8341BDF8637F0A26AAE8">
    <w:name w:val="D327FDFD6BBD8341BDF8637F0A26A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1</TotalTime>
  <Pages>1</Pages>
  <Words>357</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Richards</dc:creator>
  <cp:keywords/>
  <dc:description/>
  <cp:lastModifiedBy>Joshua Richards</cp:lastModifiedBy>
  <cp:revision>2</cp:revision>
  <cp:lastPrinted>2014-05-01T18:32:00Z</cp:lastPrinted>
  <dcterms:created xsi:type="dcterms:W3CDTF">2015-05-31T20:28:00Z</dcterms:created>
  <dcterms:modified xsi:type="dcterms:W3CDTF">2015-05-31T20:28:00Z</dcterms:modified>
  <cp:category/>
</cp:coreProperties>
</file>