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8F7A4" w14:textId="2FD6C7B6" w:rsidR="00D63801" w:rsidRDefault="00D63801" w:rsidP="00D63801">
      <w:pPr>
        <w:shd w:val="clear" w:color="auto" w:fill="FFFFFF"/>
        <w:spacing w:before="120" w:after="120" w:line="336" w:lineRule="atLeast"/>
        <w:rPr>
          <w:rFonts w:ascii="Arial" w:eastAsia="Times New Roman" w:hAnsi="Arial" w:cs="Arial"/>
          <w:color w:val="252525"/>
          <w:sz w:val="40"/>
          <w:szCs w:val="40"/>
        </w:rPr>
      </w:pPr>
      <w:r w:rsidRPr="00D63801">
        <w:rPr>
          <w:rFonts w:ascii="Arial" w:eastAsia="Times New Roman" w:hAnsi="Arial" w:cs="Arial"/>
          <w:color w:val="252525"/>
          <w:sz w:val="40"/>
          <w:szCs w:val="40"/>
        </w:rPr>
        <w:t>AD</w:t>
      </w:r>
    </w:p>
    <w:p w14:paraId="41D945ED" w14:textId="05E55D27" w:rsidR="005E6A49" w:rsidRDefault="005E6A49" w:rsidP="00D63801">
      <w:pPr>
        <w:shd w:val="clear" w:color="auto" w:fill="FFFFFF"/>
        <w:spacing w:before="120" w:after="120" w:line="336" w:lineRule="atLeast"/>
        <w:rPr>
          <w:rFonts w:ascii="Arial" w:eastAsia="Times New Roman" w:hAnsi="Arial" w:cs="Arial"/>
          <w:color w:val="252525"/>
          <w:sz w:val="21"/>
          <w:szCs w:val="21"/>
        </w:rPr>
      </w:pPr>
      <w:r>
        <w:rPr>
          <w:rFonts w:ascii="Arial" w:eastAsia="Times New Roman" w:hAnsi="Arial" w:cs="Arial"/>
          <w:color w:val="252525"/>
          <w:sz w:val="21"/>
          <w:szCs w:val="21"/>
        </w:rPr>
        <w:t>The Assistant Director is in charge of all on-set today operations.</w:t>
      </w:r>
    </w:p>
    <w:p w14:paraId="20F117C9" w14:textId="5C352CB4" w:rsidR="00D63801" w:rsidRPr="00D63801" w:rsidRDefault="00D63801" w:rsidP="00D63801">
      <w:pPr>
        <w:shd w:val="clear" w:color="auto" w:fill="FFFFFF"/>
        <w:spacing w:before="120" w:after="120" w:line="336" w:lineRule="atLeast"/>
        <w:rPr>
          <w:rFonts w:ascii="Arial" w:eastAsia="Times New Roman" w:hAnsi="Arial" w:cs="Arial"/>
          <w:color w:val="252525"/>
          <w:sz w:val="21"/>
          <w:szCs w:val="21"/>
        </w:rPr>
      </w:pPr>
      <w:r w:rsidRPr="00D63801">
        <w:rPr>
          <w:rFonts w:ascii="Arial" w:eastAsia="Times New Roman" w:hAnsi="Arial" w:cs="Arial"/>
          <w:color w:val="252525"/>
          <w:sz w:val="21"/>
          <w:szCs w:val="21"/>
        </w:rPr>
        <w:t>One of the first AD's most important responsibilities is to "call the roll" — that is</w:t>
      </w:r>
      <w:r w:rsidR="005E6A49">
        <w:rPr>
          <w:rFonts w:ascii="Arial" w:eastAsia="Times New Roman" w:hAnsi="Arial" w:cs="Arial"/>
          <w:color w:val="252525"/>
          <w:sz w:val="21"/>
          <w:szCs w:val="21"/>
        </w:rPr>
        <w:t>, call out a series of specific cues</w:t>
      </w:r>
      <w:r w:rsidRPr="00D63801">
        <w:rPr>
          <w:rFonts w:ascii="Arial" w:eastAsia="Times New Roman" w:hAnsi="Arial" w:cs="Arial"/>
          <w:color w:val="252525"/>
          <w:sz w:val="21"/>
          <w:szCs w:val="21"/>
        </w:rPr>
        <w:t> for each take to ensure that all cast and crew on set are aware of exactly what is going on so they can perform their particular role at the appropriate moment. Over the years, special procedures have been developed for this task to achieve maximum efficiency during shooting, which are usually some variant of the following:</w:t>
      </w:r>
    </w:p>
    <w:p w14:paraId="5C2A3F40" w14:textId="77777777" w:rsidR="00D63801" w:rsidRPr="00D63801" w:rsidRDefault="00D63801" w:rsidP="00D63801">
      <w:pPr>
        <w:numPr>
          <w:ilvl w:val="0"/>
          <w:numId w:val="1"/>
        </w:numPr>
        <w:shd w:val="clear" w:color="auto" w:fill="FFFFFF"/>
        <w:spacing w:before="100" w:beforeAutospacing="1" w:after="24" w:line="336" w:lineRule="atLeast"/>
        <w:ind w:left="768"/>
        <w:rPr>
          <w:rFonts w:ascii="Arial" w:eastAsia="Times New Roman" w:hAnsi="Arial" w:cs="Arial"/>
          <w:color w:val="252525"/>
          <w:sz w:val="21"/>
          <w:szCs w:val="21"/>
        </w:rPr>
      </w:pPr>
      <w:r w:rsidRPr="00D63801">
        <w:rPr>
          <w:rFonts w:ascii="Arial" w:eastAsia="Times New Roman" w:hAnsi="Arial" w:cs="Arial"/>
          <w:color w:val="252525"/>
          <w:sz w:val="21"/>
          <w:szCs w:val="21"/>
        </w:rPr>
        <w:t>"Waiting on..." Though not technically part of calling the roll, first ADs may keep the set focused by frequently calling out which department is responsible for a delay in rolling a take. If the lights need to be adjusted, the first AD calls out, "waiting on lighting". If the actors are still in their trailer, the first AD calls out "Waiting on talent," etc. However, such calls can be regarded as applying excessive pressure to the department in question.</w:t>
      </w:r>
    </w:p>
    <w:p w14:paraId="5BC97428" w14:textId="7EEB1A2E" w:rsidR="00D63801" w:rsidRPr="00D63801" w:rsidRDefault="00D63801" w:rsidP="00D63801">
      <w:pPr>
        <w:numPr>
          <w:ilvl w:val="0"/>
          <w:numId w:val="1"/>
        </w:numPr>
        <w:shd w:val="clear" w:color="auto" w:fill="FFFFFF"/>
        <w:spacing w:before="100" w:beforeAutospacing="1" w:after="24" w:line="336" w:lineRule="atLeast"/>
        <w:ind w:left="768"/>
        <w:rPr>
          <w:rFonts w:ascii="Arial" w:eastAsia="Times New Roman" w:hAnsi="Arial" w:cs="Arial"/>
          <w:color w:val="252525"/>
          <w:sz w:val="21"/>
          <w:szCs w:val="21"/>
        </w:rPr>
      </w:pPr>
      <w:r w:rsidRPr="00D63801">
        <w:rPr>
          <w:rFonts w:ascii="Arial" w:eastAsia="Times New Roman" w:hAnsi="Arial" w:cs="Arial"/>
          <w:color w:val="252525"/>
          <w:sz w:val="21"/>
          <w:szCs w:val="21"/>
        </w:rPr>
        <w:t xml:space="preserve">"Final checks, please" (or "last looks"). Once everyone </w:t>
      </w:r>
      <w:r w:rsidR="005E6A49">
        <w:rPr>
          <w:rFonts w:ascii="Arial" w:eastAsia="Times New Roman" w:hAnsi="Arial" w:cs="Arial"/>
          <w:color w:val="252525"/>
          <w:sz w:val="21"/>
          <w:szCs w:val="21"/>
        </w:rPr>
        <w:t>is in place, and rehearsals and</w:t>
      </w:r>
      <w:r w:rsidR="00B0748B">
        <w:rPr>
          <w:rFonts w:ascii="Arial" w:eastAsia="Times New Roman" w:hAnsi="Arial" w:cs="Arial"/>
          <w:color w:val="252525"/>
          <w:sz w:val="21"/>
          <w:szCs w:val="21"/>
        </w:rPr>
        <w:t xml:space="preserve"> blocking</w:t>
      </w:r>
      <w:r w:rsidRPr="00D63801">
        <w:rPr>
          <w:rFonts w:ascii="Arial" w:eastAsia="Times New Roman" w:hAnsi="Arial" w:cs="Arial"/>
          <w:color w:val="252525"/>
          <w:sz w:val="21"/>
          <w:szCs w:val="21"/>
        </w:rPr>
        <w:t> have finished, the first AD calls out, "final checks" or "checks." This is the signal for any last minute adjustments, especially to hair, makeup, wardrobe and props.</w:t>
      </w:r>
    </w:p>
    <w:p w14:paraId="5A7A10AD" w14:textId="77777777" w:rsidR="00D63801" w:rsidRPr="00D63801" w:rsidRDefault="00D63801" w:rsidP="00D63801">
      <w:pPr>
        <w:numPr>
          <w:ilvl w:val="0"/>
          <w:numId w:val="1"/>
        </w:numPr>
        <w:shd w:val="clear" w:color="auto" w:fill="FFFFFF"/>
        <w:spacing w:before="100" w:beforeAutospacing="1" w:after="24" w:line="336" w:lineRule="atLeast"/>
        <w:ind w:left="768"/>
        <w:rPr>
          <w:rFonts w:ascii="Arial" w:eastAsia="Times New Roman" w:hAnsi="Arial" w:cs="Arial"/>
          <w:color w:val="252525"/>
          <w:sz w:val="21"/>
          <w:szCs w:val="21"/>
        </w:rPr>
      </w:pPr>
      <w:r w:rsidRPr="00D63801">
        <w:rPr>
          <w:rFonts w:ascii="Arial" w:eastAsia="Times New Roman" w:hAnsi="Arial" w:cs="Arial"/>
          <w:color w:val="252525"/>
          <w:sz w:val="21"/>
          <w:szCs w:val="21"/>
        </w:rPr>
        <w:t>Traditionally, the first AD calls "quiet on the set." However, it is more common in current productions to hear first "Picture is up!" (or "Rehearsal's up" accordingly) followed by "Quiet please!" to alert everyone that the take is ready and imminent. "Lock it down" or more commonly "Lock it Up" is also a signal (particularly on location) to ensure nothing interrupts the take. This call is crucial for third assistant directors, as this is their primary responsibility during a take.</w:t>
      </w:r>
    </w:p>
    <w:p w14:paraId="17DE9724" w14:textId="0458BD57" w:rsidR="00D63801" w:rsidRPr="00D63801" w:rsidRDefault="00D63801" w:rsidP="00D63801">
      <w:pPr>
        <w:numPr>
          <w:ilvl w:val="0"/>
          <w:numId w:val="1"/>
        </w:numPr>
        <w:shd w:val="clear" w:color="auto" w:fill="FFFFFF"/>
        <w:spacing w:before="100" w:beforeAutospacing="1" w:after="24" w:line="336" w:lineRule="atLeast"/>
        <w:ind w:left="768"/>
        <w:rPr>
          <w:rFonts w:ascii="Arial" w:eastAsia="Times New Roman" w:hAnsi="Arial" w:cs="Arial"/>
          <w:color w:val="252525"/>
          <w:sz w:val="21"/>
          <w:szCs w:val="21"/>
        </w:rPr>
      </w:pPr>
      <w:r w:rsidRPr="00D63801">
        <w:rPr>
          <w:rFonts w:ascii="Arial" w:eastAsia="Times New Roman" w:hAnsi="Arial" w:cs="Arial"/>
          <w:color w:val="252525"/>
          <w:sz w:val="21"/>
          <w:szCs w:val="21"/>
        </w:rPr>
        <w:t>"Turnover." While most AD's say both "roll sound" and "roll camera", "turnover" signals both the camera and sound departments to start rolling. The sound department will roll first. After a second or two, the sound recordist will confirm that the recording equipment is running at the correct speed by calling "Speed" or "Sound Speed." Hearing this, the</w:t>
      </w:r>
      <w:r w:rsidR="00B0748B">
        <w:rPr>
          <w:rFonts w:ascii="Arial" w:eastAsia="Times New Roman" w:hAnsi="Arial" w:cs="Arial"/>
          <w:color w:val="252525"/>
          <w:sz w:val="21"/>
          <w:szCs w:val="21"/>
        </w:rPr>
        <w:t xml:space="preserve"> clapper loader</w:t>
      </w:r>
      <w:r w:rsidRPr="00D63801">
        <w:rPr>
          <w:rFonts w:ascii="Arial" w:eastAsia="Times New Roman" w:hAnsi="Arial" w:cs="Arial"/>
          <w:color w:val="252525"/>
          <w:sz w:val="21"/>
          <w:szCs w:val="21"/>
        </w:rPr>
        <w:t> immediately calls out the "Scene" and "Take" numbers so that these details are on the recording. Simultaneously (or within a very few seconds) the Camera Operator or focus puller will roll the camera, and immediately the camera is confirmed as running at the correct speed, will call for the clapper-loader to "mark it" (or "smack it," "bang it," "tag it," etc.). This is done by showing the slate (</w:t>
      </w:r>
      <w:r w:rsidR="00B0748B">
        <w:rPr>
          <w:rFonts w:ascii="Arial" w:eastAsia="Times New Roman" w:hAnsi="Arial" w:cs="Arial"/>
          <w:color w:val="252525"/>
          <w:sz w:val="21"/>
          <w:szCs w:val="21"/>
        </w:rPr>
        <w:t>clapperboard)</w:t>
      </w:r>
      <w:r w:rsidRPr="00D63801">
        <w:rPr>
          <w:rFonts w:ascii="Arial" w:eastAsia="Times New Roman" w:hAnsi="Arial" w:cs="Arial"/>
          <w:color w:val="252525"/>
          <w:sz w:val="21"/>
          <w:szCs w:val="21"/>
        </w:rPr>
        <w:t xml:space="preserve"> on camera, and bringing the clapper down to make a synchronisation point for audio (the sound of the clapper) and picture (the two parts of the clapper being seen to come together). With the slate quickly taken out of shot, and the camera refocused or repointed as necessary for the opening framing, the camera operator calls "set" or "frame" to indicate that all is ready to capture the action.</w:t>
      </w:r>
    </w:p>
    <w:p w14:paraId="5158EED5" w14:textId="77777777" w:rsidR="00D63801" w:rsidRPr="00D63801" w:rsidRDefault="00D63801" w:rsidP="00D63801">
      <w:pPr>
        <w:numPr>
          <w:ilvl w:val="0"/>
          <w:numId w:val="1"/>
        </w:numPr>
        <w:shd w:val="clear" w:color="auto" w:fill="FFFFFF"/>
        <w:spacing w:before="100" w:beforeAutospacing="1" w:after="24" w:line="336" w:lineRule="atLeast"/>
        <w:ind w:left="768"/>
        <w:rPr>
          <w:rFonts w:ascii="Arial" w:eastAsia="Times New Roman" w:hAnsi="Arial" w:cs="Arial"/>
          <w:color w:val="252525"/>
          <w:sz w:val="21"/>
          <w:szCs w:val="21"/>
        </w:rPr>
      </w:pPr>
      <w:r w:rsidRPr="00D63801">
        <w:rPr>
          <w:rFonts w:ascii="Arial" w:eastAsia="Times New Roman" w:hAnsi="Arial" w:cs="Arial"/>
          <w:color w:val="252525"/>
          <w:sz w:val="21"/>
          <w:szCs w:val="21"/>
        </w:rPr>
        <w:t xml:space="preserve">The responsibility to call "action" is shared by either the first assistant director or the director, depending on the director's preference. "Action" may be preceded by "background action" if </w:t>
      </w:r>
      <w:r w:rsidRPr="00D63801">
        <w:rPr>
          <w:rFonts w:ascii="Arial" w:eastAsia="Times New Roman" w:hAnsi="Arial" w:cs="Arial"/>
          <w:color w:val="252525"/>
          <w:sz w:val="21"/>
          <w:szCs w:val="21"/>
        </w:rPr>
        <w:lastRenderedPageBreak/>
        <w:t>extras must be in motion in the shot, which is called by one of the lower AD's or sometimes the first. According to SAG and AFTRA regulations, the director must never address background actors directly on set, so the AD's carry information from the director to background actors.</w:t>
      </w:r>
    </w:p>
    <w:p w14:paraId="5BCF4867" w14:textId="77777777" w:rsidR="00D63801" w:rsidRPr="00D63801" w:rsidRDefault="00D63801" w:rsidP="00D63801">
      <w:pPr>
        <w:numPr>
          <w:ilvl w:val="0"/>
          <w:numId w:val="1"/>
        </w:numPr>
        <w:shd w:val="clear" w:color="auto" w:fill="FFFFFF"/>
        <w:spacing w:before="100" w:beforeAutospacing="1" w:after="24" w:line="336" w:lineRule="atLeast"/>
        <w:ind w:left="768"/>
        <w:rPr>
          <w:rFonts w:ascii="Arial" w:eastAsia="Times New Roman" w:hAnsi="Arial" w:cs="Arial"/>
          <w:color w:val="252525"/>
          <w:sz w:val="21"/>
          <w:szCs w:val="21"/>
        </w:rPr>
      </w:pPr>
      <w:r w:rsidRPr="00D63801">
        <w:rPr>
          <w:rFonts w:ascii="Arial" w:eastAsia="Times New Roman" w:hAnsi="Arial" w:cs="Arial"/>
          <w:color w:val="252525"/>
          <w:sz w:val="21"/>
          <w:szCs w:val="21"/>
        </w:rPr>
        <w:t>Usually the director says "cut," but camera operators may also "cut" to save film if they know the take is unusable. The operator may also call "cut" if the camera has "rolled out," i.e. run out of film. The Operator will not cut if there are other cameras still rolling or an interruption would ruin the actor's focus.</w:t>
      </w:r>
    </w:p>
    <w:p w14:paraId="3A198E41" w14:textId="1F3E65B2" w:rsidR="00D63801" w:rsidRPr="00D63801" w:rsidRDefault="00D63801" w:rsidP="00D63801">
      <w:pPr>
        <w:numPr>
          <w:ilvl w:val="0"/>
          <w:numId w:val="1"/>
        </w:numPr>
        <w:shd w:val="clear" w:color="auto" w:fill="FFFFFF"/>
        <w:spacing w:before="100" w:beforeAutospacing="1" w:after="24" w:line="336" w:lineRule="atLeast"/>
        <w:ind w:left="768"/>
        <w:rPr>
          <w:rFonts w:ascii="Arial" w:eastAsia="Times New Roman" w:hAnsi="Arial" w:cs="Arial"/>
          <w:color w:val="252525"/>
          <w:sz w:val="21"/>
          <w:szCs w:val="21"/>
        </w:rPr>
      </w:pPr>
      <w:r w:rsidRPr="00D63801">
        <w:rPr>
          <w:rFonts w:ascii="Arial" w:eastAsia="Times New Roman" w:hAnsi="Arial" w:cs="Arial"/>
          <w:color w:val="252525"/>
          <w:sz w:val="21"/>
          <w:szCs w:val="21"/>
        </w:rPr>
        <w:t>After the director has called "cut," the first AD will check whether the director is happy with the take, and conclude the roll with a direction such as "going again" or "that's a take two" if another take is required. If the director does not want another take, the AD will call "check the gate" (a signal for the</w:t>
      </w:r>
      <w:r w:rsidR="00B0748B">
        <w:rPr>
          <w:rFonts w:ascii="Arial" w:eastAsia="Times New Roman" w:hAnsi="Arial" w:cs="Arial"/>
          <w:color w:val="252525"/>
          <w:sz w:val="21"/>
          <w:szCs w:val="21"/>
        </w:rPr>
        <w:t xml:space="preserve"> </w:t>
      </w:r>
      <w:bookmarkStart w:id="0" w:name="_GoBack"/>
      <w:bookmarkEnd w:id="0"/>
      <w:r w:rsidR="00B0748B">
        <w:rPr>
          <w:rFonts w:ascii="Arial" w:eastAsia="Times New Roman" w:hAnsi="Arial" w:cs="Arial"/>
          <w:color w:val="252525"/>
          <w:sz w:val="21"/>
          <w:szCs w:val="21"/>
        </w:rPr>
        <w:t>Focus puller</w:t>
      </w:r>
      <w:r w:rsidRPr="00D63801">
        <w:rPr>
          <w:rFonts w:ascii="Arial" w:eastAsia="Times New Roman" w:hAnsi="Arial" w:cs="Arial"/>
          <w:color w:val="252525"/>
          <w:sz w:val="21"/>
          <w:szCs w:val="21"/>
        </w:rPr>
        <w:t> or camera assistant to confirm that the camera has not malfunctioned during a take, and that there is no hair or fluff in the aperture ("gate") where the film is exposed). When the camera has been checked, the call from the focus puller or camera assistant will be "clear gate!". Then, if that set up is complete, the AD may call "moving on" or "next set up." These announcements cue all departments and the ADs on set as to the next steps they must take. For example, "reset," "going again" and/or "back to one" may require a reset of elements in the frame extras, cars - anything that moved back to where they started, which the third AD will oversee.</w:t>
      </w:r>
    </w:p>
    <w:p w14:paraId="0173309A" w14:textId="5B647763" w:rsidR="00D63801" w:rsidRPr="00D63801" w:rsidRDefault="00D63801" w:rsidP="00D63801">
      <w:pPr>
        <w:shd w:val="clear" w:color="auto" w:fill="FFFFFF"/>
        <w:spacing w:before="120" w:after="120" w:line="336" w:lineRule="atLeast"/>
        <w:rPr>
          <w:rFonts w:ascii="Arial" w:eastAsia="Times New Roman" w:hAnsi="Arial" w:cs="Arial"/>
          <w:color w:val="252525"/>
          <w:sz w:val="21"/>
          <w:szCs w:val="21"/>
        </w:rPr>
      </w:pPr>
      <w:r w:rsidRPr="00D63801">
        <w:rPr>
          <w:rFonts w:ascii="Arial" w:eastAsia="Times New Roman" w:hAnsi="Arial" w:cs="Arial"/>
          <w:color w:val="252525"/>
          <w:sz w:val="21"/>
          <w:szCs w:val="21"/>
        </w:rPr>
        <w:t>The above roll sequence can be varied by, for example, eliminating the sound calls and the clapping of the slate if the shot is mute or "MOS" ("MOS" is a universal abbreviation for "Motor Only Shot") At other times, for expediency (e.g. if the shot begins with a close</w:t>
      </w:r>
      <w:r w:rsidR="00B0748B">
        <w:rPr>
          <w:rFonts w:ascii="Arial" w:eastAsia="Times New Roman" w:hAnsi="Arial" w:cs="Arial"/>
          <w:color w:val="252525"/>
          <w:sz w:val="21"/>
          <w:szCs w:val="21"/>
        </w:rPr>
        <w:t xml:space="preserve"> </w:t>
      </w:r>
      <w:r w:rsidRPr="00D63801">
        <w:rPr>
          <w:rFonts w:ascii="Arial" w:eastAsia="Times New Roman" w:hAnsi="Arial" w:cs="Arial"/>
          <w:color w:val="252525"/>
          <w:sz w:val="21"/>
          <w:szCs w:val="21"/>
        </w:rPr>
        <w:t>up of a closed door which then opens), the slate may be shown at the end of the take rather than the beginning. In this case, once the sound is rolling, there is an audible announcement of "End board" (also "end slate," "tails," "tail slate," or "tail sticks") so that the editing department knows to look for the sync marks at the end of the action. At the conclusion of the action, the director will still call "cut", but the first AD (and possibly others) will immediately call "end board!" or so that the camera and sound recorder are not turned off before the clapper is clapped. Also, as a visual cue to the editors, the clapper-board will be shown upside down on camera.</w:t>
      </w:r>
    </w:p>
    <w:p w14:paraId="3B1C4762" w14:textId="77777777" w:rsidR="00CE7CD8" w:rsidRDefault="00CE7CD8"/>
    <w:sectPr w:rsidR="00CE7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D6C70"/>
    <w:multiLevelType w:val="multilevel"/>
    <w:tmpl w:val="91C8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01"/>
    <w:rsid w:val="002A2D51"/>
    <w:rsid w:val="005E6A49"/>
    <w:rsid w:val="00B0748B"/>
    <w:rsid w:val="00CE7CD8"/>
    <w:rsid w:val="00D6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F0EA"/>
  <w15:chartTrackingRefBased/>
  <w15:docId w15:val="{FB8F28D9-AF99-4FD6-8D8F-3C3A41F0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stadler</dc:creator>
  <cp:keywords/>
  <dc:description/>
  <cp:lastModifiedBy>marcia stadler</cp:lastModifiedBy>
  <cp:revision>2</cp:revision>
  <dcterms:created xsi:type="dcterms:W3CDTF">2016-03-04T22:22:00Z</dcterms:created>
  <dcterms:modified xsi:type="dcterms:W3CDTF">2016-03-04T22:22:00Z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