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4D93" w14:textId="77777777" w:rsidR="003E4D2B" w:rsidRDefault="002E617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Pr="002E6172">
        <w:rPr>
          <w:sz w:val="48"/>
          <w:szCs w:val="48"/>
        </w:rPr>
        <w:t>AUGUST:</w:t>
      </w:r>
      <w:r>
        <w:rPr>
          <w:sz w:val="48"/>
          <w:szCs w:val="48"/>
        </w:rPr>
        <w:t xml:space="preserve"> </w:t>
      </w:r>
      <w:r w:rsidRPr="002E6172">
        <w:rPr>
          <w:sz w:val="48"/>
          <w:szCs w:val="48"/>
        </w:rPr>
        <w:t>OSAGE COUNTY</w:t>
      </w:r>
    </w:p>
    <w:p w14:paraId="6CB9D991" w14:textId="77777777" w:rsidR="002E6172" w:rsidRDefault="002E6172">
      <w:pPr>
        <w:rPr>
          <w:sz w:val="48"/>
          <w:szCs w:val="48"/>
        </w:rPr>
      </w:pPr>
    </w:p>
    <w:p w14:paraId="30DC6F5C" w14:textId="77777777" w:rsidR="002E6172" w:rsidRDefault="002E6172">
      <w:pPr>
        <w:rPr>
          <w:sz w:val="48"/>
          <w:szCs w:val="48"/>
        </w:rPr>
      </w:pPr>
    </w:p>
    <w:p w14:paraId="13A8F49E" w14:textId="77777777" w:rsidR="002E6172" w:rsidRDefault="002E6172">
      <w:pPr>
        <w:rPr>
          <w:sz w:val="36"/>
          <w:szCs w:val="36"/>
        </w:rPr>
      </w:pPr>
      <w:r>
        <w:rPr>
          <w:sz w:val="36"/>
          <w:szCs w:val="36"/>
        </w:rPr>
        <w:t>1-Who is the protagonist of this story?</w:t>
      </w:r>
    </w:p>
    <w:p w14:paraId="53BCFCDB" w14:textId="77777777" w:rsidR="002E6172" w:rsidRDefault="002E6172">
      <w:pPr>
        <w:rPr>
          <w:sz w:val="36"/>
          <w:szCs w:val="36"/>
        </w:rPr>
      </w:pPr>
      <w:r>
        <w:rPr>
          <w:sz w:val="36"/>
          <w:szCs w:val="36"/>
        </w:rPr>
        <w:t>Meryl Streep as Violet Weston</w:t>
      </w:r>
    </w:p>
    <w:p w14:paraId="143D44E3" w14:textId="77777777" w:rsidR="002E6172" w:rsidRDefault="002E6172">
      <w:pPr>
        <w:rPr>
          <w:sz w:val="36"/>
          <w:szCs w:val="36"/>
        </w:rPr>
      </w:pPr>
    </w:p>
    <w:p w14:paraId="0D887E74" w14:textId="77777777" w:rsidR="002E6172" w:rsidRDefault="002E6172">
      <w:pPr>
        <w:rPr>
          <w:sz w:val="36"/>
          <w:szCs w:val="36"/>
        </w:rPr>
      </w:pPr>
    </w:p>
    <w:p w14:paraId="4867CE47" w14:textId="77777777" w:rsidR="002E6172" w:rsidRDefault="002E6172">
      <w:pPr>
        <w:rPr>
          <w:sz w:val="36"/>
          <w:szCs w:val="36"/>
        </w:rPr>
      </w:pPr>
      <w:r>
        <w:rPr>
          <w:sz w:val="36"/>
          <w:szCs w:val="36"/>
        </w:rPr>
        <w:t>2-What is the conflict that drives</w:t>
      </w:r>
      <w:r w:rsidR="001F41FA">
        <w:rPr>
          <w:sz w:val="36"/>
          <w:szCs w:val="36"/>
        </w:rPr>
        <w:t xml:space="preserve"> the narrative?</w:t>
      </w:r>
    </w:p>
    <w:p w14:paraId="51616517" w14:textId="77777777" w:rsidR="001F41FA" w:rsidRDefault="001F41FA">
      <w:pPr>
        <w:rPr>
          <w:sz w:val="36"/>
          <w:szCs w:val="36"/>
        </w:rPr>
      </w:pPr>
      <w:r>
        <w:rPr>
          <w:sz w:val="36"/>
          <w:szCs w:val="36"/>
        </w:rPr>
        <w:t>Violet Weston is a drug addict, her drug of choice pills and alcohol, she also has cancer and is a very difficult woman to deal with, her husband an alcoholic writer Beverly Weston finally had enough and leaves her.</w:t>
      </w:r>
    </w:p>
    <w:p w14:paraId="20700165" w14:textId="77777777" w:rsidR="001F41FA" w:rsidRDefault="001F41FA">
      <w:pPr>
        <w:rPr>
          <w:sz w:val="36"/>
          <w:szCs w:val="36"/>
        </w:rPr>
      </w:pPr>
      <w:r>
        <w:rPr>
          <w:sz w:val="36"/>
          <w:szCs w:val="36"/>
        </w:rPr>
        <w:t>Violet’s family gathers together to support her in this crisis but the dysfunctional mother goes out of control when her husband is found dead a few days later. This causes tensions to run high and secrets</w:t>
      </w:r>
      <w:r w:rsidR="002A36FE">
        <w:rPr>
          <w:sz w:val="36"/>
          <w:szCs w:val="36"/>
        </w:rPr>
        <w:t xml:space="preserve"> to come out, the Weston sisters will be forced to examine themselves and their lives whether want to or not.</w:t>
      </w:r>
    </w:p>
    <w:p w14:paraId="03F23199" w14:textId="77777777" w:rsidR="002A36FE" w:rsidRDefault="002A36FE">
      <w:pPr>
        <w:rPr>
          <w:sz w:val="36"/>
          <w:szCs w:val="36"/>
        </w:rPr>
      </w:pPr>
    </w:p>
    <w:p w14:paraId="7D656D01" w14:textId="77777777" w:rsidR="002A36FE" w:rsidRDefault="002A36FE">
      <w:pPr>
        <w:rPr>
          <w:sz w:val="36"/>
          <w:szCs w:val="36"/>
        </w:rPr>
      </w:pPr>
    </w:p>
    <w:p w14:paraId="3713C8EF" w14:textId="77777777" w:rsidR="002A36FE" w:rsidRDefault="002A36FE">
      <w:pPr>
        <w:rPr>
          <w:sz w:val="36"/>
          <w:szCs w:val="36"/>
        </w:rPr>
      </w:pPr>
      <w:r>
        <w:rPr>
          <w:sz w:val="36"/>
          <w:szCs w:val="36"/>
        </w:rPr>
        <w:t>3-What is the tone of the film?</w:t>
      </w:r>
    </w:p>
    <w:p w14:paraId="0D103F2F" w14:textId="77777777" w:rsidR="002A36FE" w:rsidRDefault="002A36FE">
      <w:pPr>
        <w:rPr>
          <w:sz w:val="36"/>
          <w:szCs w:val="36"/>
        </w:rPr>
      </w:pPr>
      <w:r>
        <w:rPr>
          <w:sz w:val="36"/>
          <w:szCs w:val="36"/>
        </w:rPr>
        <w:t>Drama.</w:t>
      </w:r>
    </w:p>
    <w:p w14:paraId="4354B70E" w14:textId="77777777" w:rsidR="002A36FE" w:rsidRDefault="002A36FE">
      <w:pPr>
        <w:rPr>
          <w:sz w:val="36"/>
          <w:szCs w:val="36"/>
        </w:rPr>
      </w:pPr>
    </w:p>
    <w:p w14:paraId="23FF6AC8" w14:textId="77777777" w:rsidR="002A36FE" w:rsidRDefault="002A36FE">
      <w:pPr>
        <w:rPr>
          <w:sz w:val="36"/>
          <w:szCs w:val="36"/>
        </w:rPr>
      </w:pPr>
    </w:p>
    <w:p w14:paraId="18B03434" w14:textId="77777777" w:rsidR="002A36FE" w:rsidRDefault="002A36FE">
      <w:pPr>
        <w:rPr>
          <w:sz w:val="36"/>
          <w:szCs w:val="36"/>
        </w:rPr>
      </w:pPr>
      <w:r>
        <w:rPr>
          <w:sz w:val="36"/>
          <w:szCs w:val="36"/>
        </w:rPr>
        <w:t>4-What is the theme of the film?</w:t>
      </w:r>
    </w:p>
    <w:p w14:paraId="3ACF758C" w14:textId="77777777" w:rsidR="002A36FE" w:rsidRDefault="002A36FE">
      <w:pPr>
        <w:rPr>
          <w:sz w:val="36"/>
          <w:szCs w:val="36"/>
        </w:rPr>
      </w:pPr>
      <w:r>
        <w:rPr>
          <w:sz w:val="36"/>
          <w:szCs w:val="36"/>
        </w:rPr>
        <w:t xml:space="preserve">A look at the lives of the strong women of the Weston family, whose paths have separate until a family crisis brings them </w:t>
      </w:r>
      <w:r>
        <w:rPr>
          <w:sz w:val="36"/>
          <w:szCs w:val="36"/>
        </w:rPr>
        <w:lastRenderedPageBreak/>
        <w:t>back to the Oklahoma house they grew up in, and to the dysfunctional parents who raised them.</w:t>
      </w:r>
    </w:p>
    <w:p w14:paraId="43DD60B7" w14:textId="77777777" w:rsidR="002A36FE" w:rsidRDefault="002A36FE">
      <w:pPr>
        <w:rPr>
          <w:sz w:val="36"/>
          <w:szCs w:val="36"/>
        </w:rPr>
      </w:pPr>
    </w:p>
    <w:p w14:paraId="1ED412B1" w14:textId="77777777" w:rsidR="002A36FE" w:rsidRDefault="002A36FE">
      <w:pPr>
        <w:rPr>
          <w:sz w:val="36"/>
          <w:szCs w:val="36"/>
        </w:rPr>
      </w:pPr>
    </w:p>
    <w:p w14:paraId="48DDCB58" w14:textId="77777777" w:rsidR="002A36FE" w:rsidRDefault="002A36FE">
      <w:pPr>
        <w:rPr>
          <w:sz w:val="36"/>
          <w:szCs w:val="36"/>
        </w:rPr>
      </w:pPr>
    </w:p>
    <w:p w14:paraId="58B8524C" w14:textId="4E7834C4" w:rsidR="002A36FE" w:rsidRDefault="00620F17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5</w:t>
      </w:r>
      <w:r w:rsidR="002A36FE">
        <w:rPr>
          <w:sz w:val="36"/>
          <w:szCs w:val="36"/>
        </w:rPr>
        <w:t>-What can you take away from this film that might benefit you as you write your story?</w:t>
      </w:r>
    </w:p>
    <w:p w14:paraId="323A19A8" w14:textId="77777777" w:rsidR="002A36FE" w:rsidRPr="002E6172" w:rsidRDefault="00AF48A9">
      <w:pPr>
        <w:rPr>
          <w:sz w:val="36"/>
          <w:szCs w:val="36"/>
        </w:rPr>
      </w:pPr>
      <w:r>
        <w:rPr>
          <w:sz w:val="36"/>
          <w:szCs w:val="36"/>
        </w:rPr>
        <w:t>I choose this story because I love the Violet Weston character and her addiction to drugs and alcohol, I will use some of her same characteristics on my lady protagonist in my story, she is very complex, crazy, truth telling, independent a very strong woman and she is always carrying a secret.</w:t>
      </w:r>
    </w:p>
    <w:sectPr w:rsidR="002A36FE" w:rsidRPr="002E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2"/>
    <w:rsid w:val="001F41FA"/>
    <w:rsid w:val="002A36FE"/>
    <w:rsid w:val="002E6172"/>
    <w:rsid w:val="003E4D2B"/>
    <w:rsid w:val="00620F17"/>
    <w:rsid w:val="00A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9CA0"/>
  <w15:chartTrackingRefBased/>
  <w15:docId w15:val="{13CEFEB9-156F-4071-8153-D4013A0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stadler</dc:creator>
  <cp:keywords/>
  <dc:description/>
  <cp:lastModifiedBy>marcia stadler</cp:lastModifiedBy>
  <cp:revision>3</cp:revision>
  <dcterms:created xsi:type="dcterms:W3CDTF">2016-02-17T02:28:00Z</dcterms:created>
  <dcterms:modified xsi:type="dcterms:W3CDTF">2016-02-17T22:49:00Z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