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2B" w:rsidRDefault="00366CC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  <w:r w:rsidRPr="00366CCD">
        <w:rPr>
          <w:sz w:val="40"/>
          <w:szCs w:val="40"/>
        </w:rPr>
        <w:t>CASINO</w:t>
      </w:r>
    </w:p>
    <w:p w:rsidR="00366CCD" w:rsidRDefault="00366CCD">
      <w:pPr>
        <w:rPr>
          <w:sz w:val="40"/>
          <w:szCs w:val="40"/>
        </w:rPr>
      </w:pPr>
    </w:p>
    <w:p w:rsidR="00366CCD" w:rsidRDefault="00366CCD">
      <w:pPr>
        <w:rPr>
          <w:sz w:val="40"/>
          <w:szCs w:val="40"/>
        </w:rPr>
      </w:pPr>
    </w:p>
    <w:p w:rsidR="00366CCD" w:rsidRDefault="00366CCD">
      <w:pPr>
        <w:rPr>
          <w:sz w:val="36"/>
          <w:szCs w:val="36"/>
        </w:rPr>
      </w:pPr>
      <w:r>
        <w:rPr>
          <w:sz w:val="36"/>
          <w:szCs w:val="36"/>
        </w:rPr>
        <w:t>1-Who is the protagonist of this story?</w:t>
      </w:r>
    </w:p>
    <w:p w:rsidR="00366CCD" w:rsidRDefault="00366CCD">
      <w:pPr>
        <w:rPr>
          <w:sz w:val="36"/>
          <w:szCs w:val="36"/>
        </w:rPr>
      </w:pPr>
      <w:r>
        <w:rPr>
          <w:sz w:val="36"/>
          <w:szCs w:val="36"/>
        </w:rPr>
        <w:t xml:space="preserve">Robert De </w:t>
      </w:r>
      <w:proofErr w:type="spellStart"/>
      <w:r>
        <w:rPr>
          <w:sz w:val="36"/>
          <w:szCs w:val="36"/>
        </w:rPr>
        <w:t>Niro</w:t>
      </w:r>
      <w:proofErr w:type="spellEnd"/>
      <w:r>
        <w:rPr>
          <w:sz w:val="36"/>
          <w:szCs w:val="36"/>
        </w:rPr>
        <w:t xml:space="preserve"> as Sam ‘Ace’ Rothstein</w:t>
      </w:r>
    </w:p>
    <w:p w:rsidR="00366CCD" w:rsidRDefault="00366CCD">
      <w:pPr>
        <w:rPr>
          <w:sz w:val="36"/>
          <w:szCs w:val="36"/>
        </w:rPr>
      </w:pPr>
    </w:p>
    <w:p w:rsidR="00366CCD" w:rsidRDefault="00366CCD">
      <w:pPr>
        <w:rPr>
          <w:sz w:val="36"/>
          <w:szCs w:val="36"/>
        </w:rPr>
      </w:pPr>
    </w:p>
    <w:p w:rsidR="00366CCD" w:rsidRDefault="00366CCD">
      <w:pPr>
        <w:rPr>
          <w:sz w:val="36"/>
          <w:szCs w:val="36"/>
        </w:rPr>
      </w:pPr>
      <w:r>
        <w:rPr>
          <w:sz w:val="36"/>
          <w:szCs w:val="36"/>
        </w:rPr>
        <w:t>2-What is the conflict that drives the narrative?</w:t>
      </w:r>
    </w:p>
    <w:p w:rsidR="00366CCD" w:rsidRDefault="00366CCD">
      <w:pPr>
        <w:rPr>
          <w:sz w:val="36"/>
          <w:szCs w:val="36"/>
        </w:rPr>
      </w:pPr>
      <w:r>
        <w:rPr>
          <w:sz w:val="36"/>
          <w:szCs w:val="36"/>
        </w:rPr>
        <w:t>Ace is the smooth operator of the Tangiers Casino while Nicky Santoro his boyhood friend and tough strongman is robbing and shaking down the locals.</w:t>
      </w:r>
    </w:p>
    <w:p w:rsidR="00366CCD" w:rsidRDefault="00366CCD">
      <w:pPr>
        <w:rPr>
          <w:sz w:val="36"/>
          <w:szCs w:val="36"/>
        </w:rPr>
      </w:pPr>
      <w:r>
        <w:rPr>
          <w:sz w:val="36"/>
          <w:szCs w:val="36"/>
        </w:rPr>
        <w:t>Nicky falls in to an ever deepening s</w:t>
      </w:r>
      <w:r w:rsidR="00E42474">
        <w:rPr>
          <w:sz w:val="36"/>
          <w:szCs w:val="36"/>
        </w:rPr>
        <w:t>piral of drugs and violence, in the meantime Ace falls in love with a hustler Ginger that makes his life complicated.</w:t>
      </w:r>
    </w:p>
    <w:p w:rsidR="00E42474" w:rsidRDefault="00E42474">
      <w:pPr>
        <w:rPr>
          <w:sz w:val="36"/>
          <w:szCs w:val="36"/>
        </w:rPr>
      </w:pPr>
      <w:r>
        <w:rPr>
          <w:sz w:val="36"/>
          <w:szCs w:val="36"/>
        </w:rPr>
        <w:t xml:space="preserve">They move to Las Vegas to make their mark, live and work in this mobster world, seen through their eyes, each as a foil to the other, the details of </w:t>
      </w:r>
      <w:proofErr w:type="gramStart"/>
      <w:r>
        <w:rPr>
          <w:sz w:val="36"/>
          <w:szCs w:val="36"/>
        </w:rPr>
        <w:t>mobs</w:t>
      </w:r>
      <w:proofErr w:type="gramEnd"/>
      <w:r>
        <w:rPr>
          <w:sz w:val="36"/>
          <w:szCs w:val="36"/>
        </w:rPr>
        <w:t xml:space="preserve"> involvement in the casinos of the 1970s and 1980s.</w:t>
      </w:r>
    </w:p>
    <w:p w:rsidR="003369F4" w:rsidRDefault="003369F4">
      <w:pPr>
        <w:rPr>
          <w:sz w:val="36"/>
          <w:szCs w:val="36"/>
        </w:rPr>
      </w:pPr>
    </w:p>
    <w:p w:rsidR="003369F4" w:rsidRDefault="003369F4">
      <w:pPr>
        <w:rPr>
          <w:sz w:val="36"/>
          <w:szCs w:val="36"/>
        </w:rPr>
      </w:pPr>
    </w:p>
    <w:p w:rsidR="003369F4" w:rsidRDefault="003369F4">
      <w:pPr>
        <w:rPr>
          <w:sz w:val="36"/>
          <w:szCs w:val="36"/>
        </w:rPr>
      </w:pPr>
    </w:p>
    <w:p w:rsidR="003369F4" w:rsidRDefault="003369F4">
      <w:pPr>
        <w:rPr>
          <w:sz w:val="36"/>
          <w:szCs w:val="36"/>
        </w:rPr>
      </w:pPr>
      <w:r>
        <w:rPr>
          <w:sz w:val="36"/>
          <w:szCs w:val="36"/>
        </w:rPr>
        <w:t>3-What is the tone of the film?</w:t>
      </w:r>
    </w:p>
    <w:p w:rsidR="003369F4" w:rsidRDefault="004B42CC">
      <w:pPr>
        <w:rPr>
          <w:sz w:val="36"/>
          <w:szCs w:val="36"/>
        </w:rPr>
      </w:pPr>
      <w:r>
        <w:rPr>
          <w:sz w:val="36"/>
          <w:szCs w:val="36"/>
        </w:rPr>
        <w:t>Drama / Crime / Thriller.</w:t>
      </w:r>
    </w:p>
    <w:p w:rsidR="003369F4" w:rsidRDefault="003369F4">
      <w:pPr>
        <w:rPr>
          <w:sz w:val="36"/>
          <w:szCs w:val="36"/>
        </w:rPr>
      </w:pPr>
    </w:p>
    <w:p w:rsidR="003369F4" w:rsidRDefault="003369F4">
      <w:pPr>
        <w:rPr>
          <w:sz w:val="36"/>
          <w:szCs w:val="36"/>
        </w:rPr>
      </w:pPr>
    </w:p>
    <w:p w:rsidR="003369F4" w:rsidRDefault="003369F4">
      <w:pPr>
        <w:rPr>
          <w:sz w:val="36"/>
          <w:szCs w:val="36"/>
        </w:rPr>
      </w:pPr>
      <w:r>
        <w:rPr>
          <w:sz w:val="36"/>
          <w:szCs w:val="36"/>
        </w:rPr>
        <w:t>4-What is the theme of the film?</w:t>
      </w:r>
    </w:p>
    <w:p w:rsidR="003369F4" w:rsidRDefault="003369F4">
      <w:pPr>
        <w:rPr>
          <w:sz w:val="36"/>
          <w:szCs w:val="36"/>
        </w:rPr>
      </w:pPr>
      <w:r>
        <w:rPr>
          <w:sz w:val="36"/>
          <w:szCs w:val="36"/>
        </w:rPr>
        <w:t>Money, power, greed and murder occur between two mobster best friends and a trophy wife over a gambling empire.</w:t>
      </w:r>
    </w:p>
    <w:p w:rsidR="003369F4" w:rsidRDefault="003369F4">
      <w:pPr>
        <w:rPr>
          <w:sz w:val="36"/>
          <w:szCs w:val="36"/>
        </w:rPr>
      </w:pPr>
    </w:p>
    <w:p w:rsidR="003369F4" w:rsidRDefault="004B42CC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lastRenderedPageBreak/>
        <w:t>5</w:t>
      </w:r>
      <w:r w:rsidR="003369F4">
        <w:rPr>
          <w:sz w:val="36"/>
          <w:szCs w:val="36"/>
        </w:rPr>
        <w:t xml:space="preserve">-What can you take away from this film that might benefit you </w:t>
      </w:r>
      <w:r w:rsidR="00710EBB">
        <w:rPr>
          <w:sz w:val="36"/>
          <w:szCs w:val="36"/>
        </w:rPr>
        <w:t>as you write your story?</w:t>
      </w:r>
    </w:p>
    <w:p w:rsidR="00710EBB" w:rsidRDefault="00710EBB">
      <w:pPr>
        <w:rPr>
          <w:sz w:val="36"/>
          <w:szCs w:val="36"/>
        </w:rPr>
      </w:pPr>
      <w:r>
        <w:rPr>
          <w:sz w:val="36"/>
          <w:szCs w:val="36"/>
        </w:rPr>
        <w:t>The gangster world, the way they do business.</w:t>
      </w:r>
    </w:p>
    <w:p w:rsidR="00710EBB" w:rsidRPr="00366CCD" w:rsidRDefault="00710EBB">
      <w:pPr>
        <w:rPr>
          <w:sz w:val="36"/>
          <w:szCs w:val="36"/>
        </w:rPr>
      </w:pPr>
      <w:r>
        <w:rPr>
          <w:sz w:val="36"/>
          <w:szCs w:val="36"/>
        </w:rPr>
        <w:t xml:space="preserve">I love the story of Ginger a very complicated woman, unhappy, drug addict, very beautiful and how she </w:t>
      </w:r>
      <w:proofErr w:type="gramStart"/>
      <w:r>
        <w:rPr>
          <w:sz w:val="36"/>
          <w:szCs w:val="36"/>
        </w:rPr>
        <w:t>destroy</w:t>
      </w:r>
      <w:proofErr w:type="gramEnd"/>
      <w:r>
        <w:rPr>
          <w:sz w:val="36"/>
          <w:szCs w:val="36"/>
        </w:rPr>
        <w:t xml:space="preserve"> her life after having everything.</w:t>
      </w:r>
    </w:p>
    <w:sectPr w:rsidR="00710EBB" w:rsidRPr="0036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CD"/>
    <w:rsid w:val="003369F4"/>
    <w:rsid w:val="00366CCD"/>
    <w:rsid w:val="003E4D2B"/>
    <w:rsid w:val="004B42CC"/>
    <w:rsid w:val="00710EBB"/>
    <w:rsid w:val="00E4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2E28F"/>
  <w15:chartTrackingRefBased/>
  <w15:docId w15:val="{799679E0-5C97-409B-9255-0EB33C7C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37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stadler</dc:creator>
  <cp:keywords/>
  <dc:description/>
  <cp:lastModifiedBy>marcia stadler</cp:lastModifiedBy>
  <cp:revision>2</cp:revision>
  <dcterms:created xsi:type="dcterms:W3CDTF">2016-02-17T02:32:00Z</dcterms:created>
  <dcterms:modified xsi:type="dcterms:W3CDTF">2016-02-17T22:54:00Z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