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="Aharon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869A84CBEDE143DEB51B0A943A14B44C"/>
        </w:placeholder>
        <w:docPartList>
          <w:docPartGallery w:val="Quick Parts"/>
          <w:docPartCategory w:val=" Resume Name"/>
        </w:docPartList>
      </w:sdtPr>
      <w:sdtEndPr>
        <w:rPr>
          <w:rFonts w:cstheme="minorBidi"/>
        </w:rPr>
      </w:sdtEndPr>
      <w:sdtContent>
        <w:p w:rsidR="00C85927" w:rsidRPr="00DB16FB" w:rsidRDefault="00D23F53">
          <w:pPr>
            <w:pStyle w:val="Title"/>
            <w:rPr>
              <w:rFonts w:ascii="Adobe Garamond Pro Bold" w:hAnsi="Adobe Garamond Pro Bold" w:cs="Aharoni"/>
            </w:rPr>
          </w:pPr>
          <w:sdt>
            <w:sdtPr>
              <w:rPr>
                <w:rFonts w:ascii="Adobe Garamond Pro Bold" w:hAnsi="Adobe Garamond Pro Bold" w:cs="Aharoni"/>
              </w:rPr>
              <w:alias w:val="Author"/>
              <w:tag w:val=""/>
              <w:id w:val="1823003119"/>
              <w:placeholder>
                <w:docPart w:val="0713F86C3A1442FAB501CBEC23B872A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DB16FB" w:rsidRPr="00DB16FB">
                <w:rPr>
                  <w:rFonts w:ascii="Adobe Garamond Pro Bold" w:hAnsi="Adobe Garamond Pro Bold" w:cs="Aharoni"/>
                </w:rPr>
                <w:t>oLIVER FURNival</w:t>
              </w:r>
            </w:sdtContent>
          </w:sdt>
        </w:p>
        <w:p w:rsidR="007508E3" w:rsidRPr="007508E3" w:rsidRDefault="007508E3">
          <w:pPr>
            <w:pStyle w:val="NoSpacing"/>
            <w:rPr>
              <w:b/>
            </w:rPr>
          </w:pPr>
          <w:r w:rsidRPr="007508E3">
            <w:rPr>
              <w:b/>
            </w:rPr>
            <w:t xml:space="preserve">1353 </w:t>
          </w:r>
          <w:proofErr w:type="spellStart"/>
          <w:r w:rsidRPr="007508E3">
            <w:rPr>
              <w:b/>
            </w:rPr>
            <w:t>Janina</w:t>
          </w:r>
          <w:proofErr w:type="spellEnd"/>
          <w:r w:rsidRPr="007508E3">
            <w:rPr>
              <w:b/>
            </w:rPr>
            <w:t xml:space="preserve"> Blvd.  -  </w:t>
          </w:r>
          <w:r w:rsidR="00A7053B" w:rsidRPr="007508E3">
            <w:rPr>
              <w:b/>
            </w:rPr>
            <w:t xml:space="preserve">Burlington, </w:t>
          </w:r>
          <w:r w:rsidRPr="007508E3">
            <w:rPr>
              <w:b/>
            </w:rPr>
            <w:t>Ontario - L7P1K5</w:t>
          </w:r>
        </w:p>
        <w:p w:rsidR="007508E3" w:rsidRPr="007508E3" w:rsidRDefault="007508E3">
          <w:pPr>
            <w:pStyle w:val="NoSpacing"/>
            <w:rPr>
              <w:b/>
            </w:rPr>
          </w:pPr>
        </w:p>
        <w:p w:rsidR="00C85927" w:rsidRPr="007508E3" w:rsidRDefault="007508E3">
          <w:pPr>
            <w:pStyle w:val="NoSpacing"/>
            <w:rPr>
              <w:b/>
            </w:rPr>
          </w:pPr>
          <w:r w:rsidRPr="007508E3">
            <w:rPr>
              <w:b/>
            </w:rPr>
            <w:t xml:space="preserve">O.furns@Gmail.com </w:t>
          </w:r>
          <w:r>
            <w:rPr>
              <w:b/>
            </w:rPr>
            <w:t xml:space="preserve">- </w:t>
          </w:r>
          <w:r w:rsidRPr="007508E3">
            <w:rPr>
              <w:b/>
            </w:rPr>
            <w:t>(905)-630-7722</w:t>
          </w:r>
        </w:p>
        <w:p w:rsidR="00C85927" w:rsidRDefault="00D23F53"/>
      </w:sdtContent>
    </w:sdt>
    <w:p w:rsidR="00A35B11" w:rsidRDefault="00A35B11">
      <w:pPr>
        <w:pStyle w:val="SectionHeading"/>
        <w:rPr>
          <w:rFonts w:ascii="Stencil Std" w:eastAsia="Adobe Song Std L" w:hAnsi="Stencil Std"/>
          <w:color w:val="000000" w:themeColor="text1"/>
          <w:u w:val="single"/>
        </w:rPr>
      </w:pPr>
      <w:r>
        <w:rPr>
          <w:rFonts w:ascii="Stencil Std" w:eastAsia="Adobe Song Std L" w:hAnsi="Stencil Std"/>
          <w:color w:val="000000" w:themeColor="text1"/>
          <w:u w:val="single"/>
        </w:rPr>
        <w:t>Summary:</w:t>
      </w:r>
    </w:p>
    <w:p w:rsidR="007508E3" w:rsidRDefault="00A35B11" w:rsidP="007508E3">
      <w:r>
        <w:t xml:space="preserve">I am a </w:t>
      </w:r>
      <w:r w:rsidR="00A272F8">
        <w:t xml:space="preserve">positive, creative team </w:t>
      </w:r>
      <w:r w:rsidR="00111CB0">
        <w:t xml:space="preserve">leader </w:t>
      </w:r>
      <w:r w:rsidR="002736D0">
        <w:t>that</w:t>
      </w:r>
      <w:r w:rsidR="00111CB0">
        <w:t xml:space="preserve"> take</w:t>
      </w:r>
      <w:r w:rsidR="002736D0">
        <w:t>s</w:t>
      </w:r>
      <w:r w:rsidR="00A272F8">
        <w:t xml:space="preserve"> pride in </w:t>
      </w:r>
      <w:r w:rsidR="00DB16FB">
        <w:t>my</w:t>
      </w:r>
      <w:r w:rsidR="00A272F8">
        <w:t xml:space="preserve"> work. </w:t>
      </w:r>
    </w:p>
    <w:p w:rsidR="007508E3" w:rsidRDefault="00A272F8" w:rsidP="007508E3">
      <w:r>
        <w:t xml:space="preserve">I enjoy the making and playing of music and will use my creativity to my advantage whenever possible.  </w:t>
      </w:r>
    </w:p>
    <w:p w:rsidR="007508E3" w:rsidRDefault="00A272F8" w:rsidP="007508E3">
      <w:r>
        <w:t xml:space="preserve">I work well in a team, but thrive on being the best I can on my own. </w:t>
      </w:r>
    </w:p>
    <w:p w:rsidR="00A35B11" w:rsidRPr="00A35B11" w:rsidRDefault="00A272F8" w:rsidP="007508E3">
      <w:r>
        <w:t>I need to have a goal in mind to be most efficient, but can provide work for myself if need be.</w:t>
      </w:r>
    </w:p>
    <w:p w:rsidR="00C85927" w:rsidRPr="00C330D6" w:rsidRDefault="000C603A">
      <w:pPr>
        <w:pStyle w:val="SectionHeading"/>
        <w:rPr>
          <w:rFonts w:ascii="Stencil Std" w:eastAsia="Adobe Song Std L" w:hAnsi="Stencil Std"/>
          <w:color w:val="000000" w:themeColor="text1"/>
          <w:u w:val="single"/>
        </w:rPr>
      </w:pPr>
      <w:r w:rsidRPr="00C330D6">
        <w:rPr>
          <w:rFonts w:ascii="Stencil Std" w:eastAsia="Adobe Song Std L" w:hAnsi="Stencil Std"/>
          <w:color w:val="000000" w:themeColor="text1"/>
          <w:u w:val="single"/>
        </w:rPr>
        <w:t>Objectives</w:t>
      </w:r>
      <w:r w:rsidR="00675D15" w:rsidRPr="00C330D6">
        <w:rPr>
          <w:rFonts w:ascii="Stencil Std" w:eastAsia="Adobe Song Std L" w:hAnsi="Stencil Std"/>
          <w:color w:val="000000" w:themeColor="text1"/>
          <w:u w:val="single"/>
        </w:rPr>
        <w:t>:</w:t>
      </w:r>
    </w:p>
    <w:p w:rsidR="00E07B7D" w:rsidRDefault="00C36B15" w:rsidP="00433792">
      <w:pPr>
        <w:pStyle w:val="ListParagraph"/>
        <w:numPr>
          <w:ilvl w:val="0"/>
          <w:numId w:val="5"/>
        </w:numPr>
      </w:pPr>
      <w:r>
        <w:t>B</w:t>
      </w:r>
      <w:r w:rsidR="00DB16FB">
        <w:t>e</w:t>
      </w:r>
      <w:r w:rsidR="00433792">
        <w:t xml:space="preserve"> a cre</w:t>
      </w:r>
      <w:r w:rsidR="00E07B7D">
        <w:t xml:space="preserve">ative, coordinated, team leader or member </w:t>
      </w:r>
    </w:p>
    <w:p w:rsidR="00433792" w:rsidRDefault="00C36B15" w:rsidP="00433792">
      <w:pPr>
        <w:pStyle w:val="ListParagraph"/>
        <w:numPr>
          <w:ilvl w:val="0"/>
          <w:numId w:val="5"/>
        </w:numPr>
      </w:pPr>
      <w:r>
        <w:t>L</w:t>
      </w:r>
      <w:r w:rsidR="00433792">
        <w:t xml:space="preserve">earn from other’s mistakes </w:t>
      </w:r>
      <w:r w:rsidR="00E07B7D">
        <w:t>to</w:t>
      </w:r>
      <w:r w:rsidR="00433792">
        <w:t xml:space="preserve"> accomplish </w:t>
      </w:r>
      <w:r w:rsidR="00E07B7D">
        <w:t>any task</w:t>
      </w:r>
    </w:p>
    <w:p w:rsidR="00433792" w:rsidRDefault="00C36B15" w:rsidP="00433792">
      <w:pPr>
        <w:pStyle w:val="ListParagraph"/>
        <w:numPr>
          <w:ilvl w:val="0"/>
          <w:numId w:val="5"/>
        </w:numPr>
      </w:pPr>
      <w:r>
        <w:t>I</w:t>
      </w:r>
      <w:r w:rsidR="00433792">
        <w:t>mprove</w:t>
      </w:r>
      <w:r w:rsidR="00675D15">
        <w:t xml:space="preserve"> </w:t>
      </w:r>
      <w:r>
        <w:t xml:space="preserve">my </w:t>
      </w:r>
      <w:r w:rsidR="003863E0">
        <w:t>skill</w:t>
      </w:r>
      <w:r>
        <w:t xml:space="preserve"> level</w:t>
      </w:r>
      <w:r w:rsidR="003863E0">
        <w:t xml:space="preserve"> at</w:t>
      </w:r>
      <w:r w:rsidR="00433792">
        <w:t xml:space="preserve"> </w:t>
      </w:r>
      <w:r>
        <w:t>the</w:t>
      </w:r>
      <w:r w:rsidR="00433792">
        <w:t xml:space="preserve"> job </w:t>
      </w:r>
      <w:r w:rsidR="00675D15">
        <w:t>I’m</w:t>
      </w:r>
      <w:r w:rsidR="00433792">
        <w:t xml:space="preserve"> performing</w:t>
      </w:r>
      <w:r>
        <w:t xml:space="preserve"> and excel past expectations</w:t>
      </w:r>
    </w:p>
    <w:p w:rsidR="00C85927" w:rsidRPr="00C330D6" w:rsidRDefault="000C603A">
      <w:pPr>
        <w:pStyle w:val="SectionHeading"/>
        <w:rPr>
          <w:rFonts w:ascii="Stencil Std" w:hAnsi="Stencil Std"/>
          <w:color w:val="000000" w:themeColor="text1"/>
          <w:u w:val="single"/>
        </w:rPr>
      </w:pPr>
      <w:r w:rsidRPr="00C330D6">
        <w:rPr>
          <w:rFonts w:ascii="Stencil Std" w:hAnsi="Stencil Std"/>
          <w:color w:val="000000" w:themeColor="text1"/>
          <w:u w:val="single"/>
        </w:rPr>
        <w:t>Education</w:t>
      </w:r>
      <w:r w:rsidR="00675D15" w:rsidRPr="00C330D6">
        <w:rPr>
          <w:rFonts w:ascii="Stencil Std" w:hAnsi="Stencil Std"/>
          <w:color w:val="000000" w:themeColor="text1"/>
          <w:u w:val="single"/>
        </w:rPr>
        <w:t>:</w:t>
      </w:r>
    </w:p>
    <w:p w:rsidR="00A7053B" w:rsidRDefault="00675D15">
      <w:pPr>
        <w:pStyle w:val="Subsection"/>
      </w:pPr>
      <w:r>
        <w:t>High School Diploma</w:t>
      </w:r>
      <w:r w:rsidR="00A7053B">
        <w:t xml:space="preserve"> </w:t>
      </w:r>
    </w:p>
    <w:p w:rsidR="00A7053B" w:rsidRPr="00A7053B" w:rsidRDefault="00A7053B" w:rsidP="00A7053B">
      <w:pPr>
        <w:pStyle w:val="NoSpacing"/>
        <w:rPr>
          <w:i/>
        </w:rPr>
      </w:pPr>
      <w:proofErr w:type="spellStart"/>
      <w:r w:rsidRPr="00A7053B">
        <w:rPr>
          <w:i/>
        </w:rPr>
        <w:t>Elmvale</w:t>
      </w:r>
      <w:proofErr w:type="spellEnd"/>
      <w:r w:rsidRPr="00A7053B">
        <w:rPr>
          <w:i/>
        </w:rPr>
        <w:t xml:space="preserve"> District High School </w:t>
      </w:r>
    </w:p>
    <w:p w:rsidR="00C85927" w:rsidRPr="003863E0" w:rsidRDefault="00675D15">
      <w:pPr>
        <w:rPr>
          <w:rStyle w:val="IntenseEmphasis"/>
          <w:color w:val="595959" w:themeColor="text1" w:themeTint="A6"/>
        </w:rPr>
      </w:pPr>
      <w:r w:rsidRPr="003863E0">
        <w:rPr>
          <w:b/>
          <w:bCs/>
          <w:i/>
          <w:iCs/>
          <w:color w:val="595959" w:themeColor="text1" w:themeTint="A6"/>
        </w:rPr>
        <w:t>July, 2013</w:t>
      </w:r>
      <w:r w:rsidR="002921CD">
        <w:rPr>
          <w:color w:val="595959" w:themeColor="text1" w:themeTint="A6"/>
        </w:rPr>
        <w:t xml:space="preserve"> </w:t>
      </w:r>
    </w:p>
    <w:p w:rsidR="00C85927" w:rsidRDefault="002921CD">
      <w:pPr>
        <w:pStyle w:val="ListParagraph"/>
        <w:numPr>
          <w:ilvl w:val="0"/>
          <w:numId w:val="4"/>
        </w:numPr>
        <w:ind w:hanging="288"/>
      </w:pPr>
      <w:r>
        <w:t>B</w:t>
      </w:r>
      <w:r w:rsidR="00675D15">
        <w:t>asic understanding of how a studio is run</w:t>
      </w:r>
    </w:p>
    <w:p w:rsidR="00675D15" w:rsidRDefault="002921CD">
      <w:pPr>
        <w:pStyle w:val="ListParagraph"/>
        <w:numPr>
          <w:ilvl w:val="0"/>
          <w:numId w:val="4"/>
        </w:numPr>
        <w:ind w:hanging="288"/>
      </w:pPr>
      <w:r>
        <w:t>B</w:t>
      </w:r>
      <w:r w:rsidR="00675D15">
        <w:t>asic understanding of live audio</w:t>
      </w:r>
      <w:r w:rsidR="00C36B15">
        <w:t xml:space="preserve"> recording</w:t>
      </w:r>
    </w:p>
    <w:p w:rsidR="003863E0" w:rsidRDefault="002736D0" w:rsidP="003863E0">
      <w:pPr>
        <w:pStyle w:val="Subsection"/>
      </w:pPr>
      <w:r>
        <w:t xml:space="preserve">The </w:t>
      </w:r>
      <w:r w:rsidR="003863E0">
        <w:t>Recording Connection</w:t>
      </w:r>
    </w:p>
    <w:p w:rsidR="003863E0" w:rsidRDefault="003863E0" w:rsidP="003863E0">
      <w:pPr>
        <w:rPr>
          <w:b/>
          <w:i/>
          <w:color w:val="595959" w:themeColor="text1" w:themeTint="A6"/>
        </w:rPr>
      </w:pPr>
      <w:r w:rsidRPr="003863E0">
        <w:rPr>
          <w:b/>
          <w:i/>
          <w:color w:val="595959" w:themeColor="text1" w:themeTint="A6"/>
        </w:rPr>
        <w:t>Sept, 2013</w:t>
      </w:r>
      <w:r>
        <w:rPr>
          <w:b/>
          <w:i/>
          <w:color w:val="595959" w:themeColor="text1" w:themeTint="A6"/>
        </w:rPr>
        <w:t xml:space="preserve"> – Present</w:t>
      </w:r>
    </w:p>
    <w:p w:rsidR="003863E0" w:rsidRPr="002921CD" w:rsidRDefault="00150F91" w:rsidP="003863E0">
      <w:pPr>
        <w:pStyle w:val="ListParagraph"/>
        <w:numPr>
          <w:ilvl w:val="0"/>
          <w:numId w:val="9"/>
        </w:numPr>
        <w:rPr>
          <w:b/>
          <w:i/>
          <w:color w:val="595959" w:themeColor="text1" w:themeTint="A6"/>
        </w:rPr>
      </w:pPr>
      <w:r>
        <w:rPr>
          <w:color w:val="000000" w:themeColor="text1"/>
        </w:rPr>
        <w:t>Music Production</w:t>
      </w:r>
      <w:r w:rsidR="00C36B15">
        <w:rPr>
          <w:color w:val="000000" w:themeColor="text1"/>
        </w:rPr>
        <w:t>/Engineering</w:t>
      </w:r>
    </w:p>
    <w:p w:rsidR="002921CD" w:rsidRPr="002921CD" w:rsidRDefault="002921CD" w:rsidP="003863E0">
      <w:pPr>
        <w:pStyle w:val="ListParagraph"/>
        <w:numPr>
          <w:ilvl w:val="0"/>
          <w:numId w:val="9"/>
        </w:numPr>
        <w:rPr>
          <w:b/>
          <w:i/>
          <w:color w:val="595959" w:themeColor="text1" w:themeTint="A6"/>
        </w:rPr>
      </w:pPr>
      <w:r>
        <w:rPr>
          <w:color w:val="000000" w:themeColor="text1"/>
        </w:rPr>
        <w:t xml:space="preserve">Live </w:t>
      </w:r>
      <w:r w:rsidR="00C36B15">
        <w:rPr>
          <w:color w:val="000000" w:themeColor="text1"/>
        </w:rPr>
        <w:t>off the floor r</w:t>
      </w:r>
      <w:r>
        <w:rPr>
          <w:color w:val="000000" w:themeColor="text1"/>
        </w:rPr>
        <w:t>ecording</w:t>
      </w:r>
    </w:p>
    <w:p w:rsidR="002921CD" w:rsidRPr="003863E0" w:rsidRDefault="00C36B15" w:rsidP="003863E0">
      <w:pPr>
        <w:pStyle w:val="ListParagraph"/>
        <w:numPr>
          <w:ilvl w:val="0"/>
          <w:numId w:val="9"/>
        </w:numPr>
        <w:rPr>
          <w:b/>
          <w:i/>
          <w:color w:val="595959" w:themeColor="text1" w:themeTint="A6"/>
        </w:rPr>
      </w:pPr>
      <w:r>
        <w:rPr>
          <w:color w:val="000000" w:themeColor="text1"/>
        </w:rPr>
        <w:t>Customer s</w:t>
      </w:r>
      <w:r w:rsidR="002921CD">
        <w:rPr>
          <w:color w:val="000000" w:themeColor="text1"/>
        </w:rPr>
        <w:t>atisfaction</w:t>
      </w:r>
    </w:p>
    <w:p w:rsidR="00C70A7F" w:rsidRDefault="00C70A7F">
      <w:pPr>
        <w:pStyle w:val="SectionHeading"/>
        <w:rPr>
          <w:rFonts w:ascii="Stencil Std" w:hAnsi="Stencil Std"/>
          <w:color w:val="000000" w:themeColor="text1"/>
          <w:u w:val="single"/>
        </w:rPr>
      </w:pPr>
      <w:bookmarkStart w:id="0" w:name="_GoBack"/>
      <w:bookmarkEnd w:id="0"/>
    </w:p>
    <w:p w:rsidR="00111CB0" w:rsidRPr="00E07B7D" w:rsidRDefault="00111CB0" w:rsidP="00111CB0">
      <w:pPr>
        <w:rPr>
          <w:rFonts w:ascii="Stencil Std" w:hAnsi="Stencil Std"/>
          <w:b/>
          <w:sz w:val="28"/>
          <w:szCs w:val="28"/>
          <w:u w:val="single"/>
        </w:rPr>
      </w:pPr>
      <w:r w:rsidRPr="00E07B7D">
        <w:rPr>
          <w:rFonts w:ascii="Stencil Std" w:hAnsi="Stencil Std"/>
          <w:b/>
          <w:sz w:val="28"/>
          <w:szCs w:val="28"/>
          <w:u w:val="single"/>
        </w:rPr>
        <w:t>Awards:</w:t>
      </w:r>
    </w:p>
    <w:p w:rsidR="00111CB0" w:rsidRDefault="00111CB0" w:rsidP="00111CB0">
      <w:pPr>
        <w:pStyle w:val="ListParagraph"/>
        <w:numPr>
          <w:ilvl w:val="0"/>
          <w:numId w:val="10"/>
        </w:numPr>
      </w:pPr>
      <w:r>
        <w:t>2 years’ service award (Royal Canadian Army Cadets)</w:t>
      </w:r>
    </w:p>
    <w:p w:rsidR="00A7053B" w:rsidRDefault="00111CB0" w:rsidP="00A7053B">
      <w:pPr>
        <w:pStyle w:val="ListParagraph"/>
        <w:numPr>
          <w:ilvl w:val="0"/>
          <w:numId w:val="10"/>
        </w:numPr>
      </w:pPr>
      <w:r>
        <w:t xml:space="preserve">Special Recognition Award for Determination and Leadership </w:t>
      </w:r>
    </w:p>
    <w:p w:rsidR="00111CB0" w:rsidRDefault="00111CB0" w:rsidP="00A7053B">
      <w:pPr>
        <w:pStyle w:val="ListParagraph"/>
      </w:pPr>
      <w:proofErr w:type="gramStart"/>
      <w:r>
        <w:t>in</w:t>
      </w:r>
      <w:proofErr w:type="gramEnd"/>
      <w:r>
        <w:t xml:space="preserve"> the music department at EDHS</w:t>
      </w:r>
    </w:p>
    <w:p w:rsidR="002921CD" w:rsidRDefault="002921CD">
      <w:pPr>
        <w:pStyle w:val="SectionHeading"/>
        <w:rPr>
          <w:rFonts w:ascii="Stencil Std" w:hAnsi="Stencil Std"/>
          <w:color w:val="000000" w:themeColor="text1"/>
          <w:u w:val="single"/>
        </w:rPr>
      </w:pPr>
    </w:p>
    <w:p w:rsidR="00C85927" w:rsidRPr="00C330D6" w:rsidRDefault="000C603A">
      <w:pPr>
        <w:pStyle w:val="SectionHeading"/>
        <w:rPr>
          <w:rFonts w:ascii="Stencil Std" w:hAnsi="Stencil Std"/>
          <w:color w:val="000000" w:themeColor="text1"/>
          <w:u w:val="single"/>
        </w:rPr>
      </w:pPr>
      <w:r w:rsidRPr="00C330D6">
        <w:rPr>
          <w:rFonts w:ascii="Stencil Std" w:hAnsi="Stencil Std"/>
          <w:color w:val="000000" w:themeColor="text1"/>
          <w:u w:val="single"/>
        </w:rPr>
        <w:t>Experience</w:t>
      </w:r>
      <w:r w:rsidR="00675D15" w:rsidRPr="00C330D6">
        <w:rPr>
          <w:rFonts w:ascii="Stencil Std" w:hAnsi="Stencil Std"/>
          <w:color w:val="000000" w:themeColor="text1"/>
          <w:u w:val="single"/>
        </w:rPr>
        <w:t>:</w:t>
      </w:r>
    </w:p>
    <w:p w:rsidR="00C85927" w:rsidRDefault="00675D15">
      <w:pPr>
        <w:pStyle w:val="Subsection"/>
        <w:rPr>
          <w:vanish/>
          <w:specVanish/>
        </w:rPr>
      </w:pPr>
      <w:proofErr w:type="spellStart"/>
      <w:r>
        <w:t>Elmvale</w:t>
      </w:r>
      <w:proofErr w:type="spellEnd"/>
      <w:r>
        <w:t xml:space="preserve"> Home Building Center</w:t>
      </w:r>
    </w:p>
    <w:p w:rsidR="00C85927" w:rsidRDefault="000C603A">
      <w:pPr>
        <w:pStyle w:val="NoSpacing"/>
        <w:rPr>
          <w:rFonts w:asciiTheme="majorHAnsi" w:eastAsiaTheme="majorEastAsia" w:hAnsiTheme="majorHAnsi" w:cstheme="majorBidi"/>
          <w:color w:val="98C723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98C723" w:themeColor="accent1"/>
          <w:sz w:val="26"/>
          <w:szCs w:val="26"/>
        </w:rPr>
        <w:t xml:space="preserve"> | </w:t>
      </w:r>
      <w:r w:rsidR="00675D15" w:rsidRPr="00D91658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121 County Rd. 27, </w:t>
      </w:r>
      <w:proofErr w:type="spellStart"/>
      <w:r w:rsidR="00675D15" w:rsidRPr="00D91658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Elmvale</w:t>
      </w:r>
      <w:proofErr w:type="spellEnd"/>
      <w:r w:rsidR="00675D15" w:rsidRPr="00D91658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, ON</w:t>
      </w:r>
      <w:r w:rsidR="00BD31FC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L0L1P0</w:t>
      </w:r>
    </w:p>
    <w:p w:rsidR="00C85927" w:rsidRDefault="00D91658">
      <w:pPr>
        <w:rPr>
          <w:rStyle w:val="Emphasis"/>
        </w:rPr>
      </w:pPr>
      <w:r>
        <w:rPr>
          <w:rStyle w:val="IntenseEmphasis"/>
        </w:rPr>
        <w:t>Yard Worker</w:t>
      </w:r>
      <w:r w:rsidR="000C603A">
        <w:rPr>
          <w:rStyle w:val="IntenseEmphasis"/>
        </w:rPr>
        <w:t xml:space="preserve"> </w:t>
      </w:r>
      <w:r w:rsidR="00675D15">
        <w:rPr>
          <w:rStyle w:val="Emphasis"/>
        </w:rPr>
        <w:t>July</w:t>
      </w:r>
      <w:r>
        <w:rPr>
          <w:rStyle w:val="Emphasis"/>
        </w:rPr>
        <w:t>, 2012</w:t>
      </w:r>
      <w:r w:rsidR="000C603A">
        <w:rPr>
          <w:rStyle w:val="Emphasis"/>
        </w:rPr>
        <w:t xml:space="preserve"> – </w:t>
      </w:r>
      <w:r>
        <w:rPr>
          <w:rStyle w:val="Emphasis"/>
        </w:rPr>
        <w:t>Sept, 2013</w:t>
      </w:r>
    </w:p>
    <w:p w:rsidR="00C70A7F" w:rsidRDefault="00D91658">
      <w:r>
        <w:t>Customer sat</w:t>
      </w:r>
      <w:r w:rsidR="00BD31FC">
        <w:t>isfaction, B</w:t>
      </w:r>
      <w:r>
        <w:t>uilding deliveries</w:t>
      </w:r>
      <w:r w:rsidR="00BD31FC">
        <w:t>, Stock organization</w:t>
      </w:r>
      <w:r w:rsidR="00C36B15">
        <w:t xml:space="preserve"> and </w:t>
      </w:r>
      <w:r w:rsidR="00C36B15" w:rsidRPr="00C36B15">
        <w:t>maintenance</w:t>
      </w:r>
      <w:r w:rsidR="00474B84">
        <w:t>, Use of heavy machinery</w:t>
      </w:r>
    </w:p>
    <w:p w:rsidR="007508E3" w:rsidRDefault="007508E3" w:rsidP="00511560">
      <w:pPr>
        <w:ind w:left="720"/>
      </w:pPr>
      <w:r>
        <w:t>Working at Home Hardware, I learned how important it is to work together as a team when building orders and putting together shipping supplies</w:t>
      </w:r>
      <w:r w:rsidR="00511560">
        <w:t xml:space="preserve"> within a time restraint</w:t>
      </w:r>
      <w:r>
        <w:t xml:space="preserve">. I also learned to be organized and efficient by keeping </w:t>
      </w:r>
      <w:r w:rsidR="00511560">
        <w:t>all of our stock regulated and tending to frequent costumers whenever they needed help.</w:t>
      </w:r>
    </w:p>
    <w:p w:rsidR="00BD31FC" w:rsidRDefault="00BD31FC" w:rsidP="00BD31FC">
      <w:pPr>
        <w:pStyle w:val="Subsection"/>
      </w:pPr>
      <w:r>
        <w:t xml:space="preserve">Trench Recordings | </w:t>
      </w:r>
      <w:r w:rsidRPr="00BD31FC">
        <w:rPr>
          <w:rStyle w:val="Strong"/>
          <w:b w:val="0"/>
          <w:color w:val="000000"/>
          <w:sz w:val="20"/>
          <w:szCs w:val="20"/>
        </w:rPr>
        <w:t xml:space="preserve">3425 </w:t>
      </w:r>
      <w:proofErr w:type="spellStart"/>
      <w:r w:rsidRPr="00BD31FC">
        <w:rPr>
          <w:rStyle w:val="Strong"/>
          <w:b w:val="0"/>
          <w:color w:val="000000"/>
          <w:sz w:val="20"/>
          <w:szCs w:val="20"/>
        </w:rPr>
        <w:t>Dundas</w:t>
      </w:r>
      <w:proofErr w:type="spellEnd"/>
      <w:r w:rsidRPr="00BD31FC">
        <w:rPr>
          <w:rStyle w:val="Strong"/>
          <w:b w:val="0"/>
          <w:color w:val="000000"/>
          <w:sz w:val="20"/>
          <w:szCs w:val="20"/>
        </w:rPr>
        <w:t xml:space="preserve"> St W, Toronto, ON M6S 2S4</w:t>
      </w:r>
    </w:p>
    <w:p w:rsidR="00BD31FC" w:rsidRDefault="00BD31FC" w:rsidP="00BD31FC">
      <w:pPr>
        <w:rPr>
          <w:rStyle w:val="Emphasis"/>
        </w:rPr>
      </w:pPr>
      <w:r>
        <w:rPr>
          <w:rStyle w:val="IntenseEmphasis"/>
        </w:rPr>
        <w:t xml:space="preserve">Student </w:t>
      </w:r>
      <w:r>
        <w:rPr>
          <w:rStyle w:val="Emphasis"/>
        </w:rPr>
        <w:t>Sept, 2013-Pesent</w:t>
      </w:r>
    </w:p>
    <w:p w:rsidR="00BD31FC" w:rsidRDefault="00BD31FC" w:rsidP="00BD31FC">
      <w:r>
        <w:t>Music production</w:t>
      </w:r>
      <w:r w:rsidR="00C36B15">
        <w:t>/engineering</w:t>
      </w:r>
      <w:r>
        <w:t xml:space="preserve">, </w:t>
      </w:r>
      <w:proofErr w:type="gramStart"/>
      <w:r>
        <w:t>Live</w:t>
      </w:r>
      <w:proofErr w:type="gramEnd"/>
      <w:r w:rsidR="00C36B15">
        <w:t xml:space="preserve"> audio</w:t>
      </w:r>
      <w:r>
        <w:t xml:space="preserve"> recording, Customer satisfaction</w:t>
      </w:r>
    </w:p>
    <w:p w:rsidR="007508E3" w:rsidRPr="002736D0" w:rsidRDefault="00511560" w:rsidP="002736D0">
      <w:pPr>
        <w:ind w:left="720"/>
      </w:pPr>
      <w:r>
        <w:t>During the time that I</w:t>
      </w:r>
      <w:r w:rsidR="002736D0">
        <w:t>’ve been at Trench Recordings</w:t>
      </w:r>
      <w:r>
        <w:t>, I’ve learned a plethora of important Information about how to professionally record, mix, and master music. I have put much time into understanding the methods of producing and engineering music with use of a couple Digital Audio Workstations, such as Pro-Tools and Reason</w:t>
      </w:r>
      <w:r w:rsidR="002736D0">
        <w:t>. Observing the master producer and studio owner,</w:t>
      </w:r>
      <w:r>
        <w:t xml:space="preserve"> Lionel, I have picked up many good habits and continue to develop my skills as a music producer.</w:t>
      </w:r>
    </w:p>
    <w:p w:rsidR="00C85927" w:rsidRPr="00C330D6" w:rsidRDefault="000C603A">
      <w:pPr>
        <w:pStyle w:val="SectionHeading"/>
        <w:rPr>
          <w:rFonts w:ascii="Stencil Std" w:hAnsi="Stencil Std"/>
          <w:color w:val="000000" w:themeColor="text1"/>
          <w:u w:val="single"/>
        </w:rPr>
      </w:pPr>
      <w:r w:rsidRPr="00C330D6">
        <w:rPr>
          <w:rFonts w:ascii="Stencil Std" w:hAnsi="Stencil Std"/>
          <w:color w:val="000000" w:themeColor="text1"/>
          <w:u w:val="single"/>
        </w:rPr>
        <w:t>Skills</w:t>
      </w:r>
      <w:r w:rsidR="00C330D6" w:rsidRPr="00C330D6">
        <w:rPr>
          <w:rFonts w:ascii="Stencil Std" w:hAnsi="Stencil Std"/>
          <w:color w:val="000000" w:themeColor="text1"/>
          <w:u w:val="single"/>
        </w:rPr>
        <w:t>:</w:t>
      </w:r>
    </w:p>
    <w:p w:rsidR="00E07B7D" w:rsidRDefault="00E07B7D" w:rsidP="00C36B15">
      <w:pPr>
        <w:pStyle w:val="ListParagraph"/>
        <w:numPr>
          <w:ilvl w:val="0"/>
          <w:numId w:val="7"/>
        </w:numPr>
      </w:pPr>
      <w:r>
        <w:t>Leadership</w:t>
      </w:r>
    </w:p>
    <w:p w:rsidR="00C36B15" w:rsidRDefault="00C36B15" w:rsidP="00C36B15">
      <w:pPr>
        <w:pStyle w:val="ListParagraph"/>
        <w:numPr>
          <w:ilvl w:val="0"/>
          <w:numId w:val="7"/>
        </w:numPr>
      </w:pPr>
      <w:r>
        <w:t>Problem solving, judgment</w:t>
      </w:r>
    </w:p>
    <w:p w:rsidR="00D91658" w:rsidRDefault="002736D0" w:rsidP="00D91658">
      <w:pPr>
        <w:pStyle w:val="ListParagraph"/>
        <w:numPr>
          <w:ilvl w:val="0"/>
          <w:numId w:val="7"/>
        </w:numPr>
      </w:pPr>
      <w:r>
        <w:t>Being s</w:t>
      </w:r>
      <w:r w:rsidR="00D91658">
        <w:t>traight forward,</w:t>
      </w:r>
      <w:r>
        <w:t xml:space="preserve"> and</w:t>
      </w:r>
      <w:r w:rsidR="00D91658">
        <w:t xml:space="preserve"> understanding</w:t>
      </w:r>
    </w:p>
    <w:p w:rsidR="00D91658" w:rsidRDefault="002736D0" w:rsidP="00D91658">
      <w:pPr>
        <w:pStyle w:val="ListParagraph"/>
        <w:numPr>
          <w:ilvl w:val="0"/>
          <w:numId w:val="7"/>
        </w:numPr>
      </w:pPr>
      <w:r>
        <w:t>Being p</w:t>
      </w:r>
      <w:r w:rsidR="00D91658">
        <w:t xml:space="preserve">ersonable, </w:t>
      </w:r>
      <w:r>
        <w:t xml:space="preserve">and </w:t>
      </w:r>
      <w:r w:rsidR="00D91658">
        <w:t>easy to get along with</w:t>
      </w:r>
    </w:p>
    <w:p w:rsidR="00C85927" w:rsidRDefault="002736D0" w:rsidP="00A35B11">
      <w:pPr>
        <w:pStyle w:val="ListParagraph"/>
        <w:numPr>
          <w:ilvl w:val="0"/>
          <w:numId w:val="7"/>
        </w:numPr>
      </w:pPr>
      <w:r>
        <w:t>Responsibility</w:t>
      </w:r>
      <w:r w:rsidR="00D91658">
        <w:t>, honest</w:t>
      </w:r>
      <w:r>
        <w:t>y</w:t>
      </w:r>
      <w:r w:rsidR="00D91658">
        <w:t xml:space="preserve">, </w:t>
      </w:r>
      <w:r w:rsidR="00C330D6">
        <w:t>logical</w:t>
      </w:r>
      <w:r>
        <w:t xml:space="preserve"> aptitude</w:t>
      </w:r>
    </w:p>
    <w:p w:rsidR="004861C6" w:rsidRDefault="002736D0" w:rsidP="004861C6">
      <w:pPr>
        <w:pStyle w:val="ListParagraph"/>
        <w:numPr>
          <w:ilvl w:val="0"/>
          <w:numId w:val="7"/>
        </w:numPr>
      </w:pPr>
      <w:r>
        <w:t>Moderate f</w:t>
      </w:r>
      <w:r w:rsidR="004861C6">
        <w:t>orklift experience</w:t>
      </w:r>
    </w:p>
    <w:p w:rsidR="004861C6" w:rsidRDefault="002736D0" w:rsidP="004861C6">
      <w:pPr>
        <w:pStyle w:val="ListParagraph"/>
        <w:numPr>
          <w:ilvl w:val="0"/>
          <w:numId w:val="7"/>
        </w:numPr>
      </w:pPr>
      <w:r>
        <w:t>Organization</w:t>
      </w:r>
    </w:p>
    <w:p w:rsidR="00111CB0" w:rsidRDefault="002736D0" w:rsidP="00E07B7D">
      <w:pPr>
        <w:pStyle w:val="ListParagraph"/>
        <w:numPr>
          <w:ilvl w:val="0"/>
          <w:numId w:val="7"/>
        </w:numPr>
      </w:pPr>
      <w:r>
        <w:t>Creativity</w:t>
      </w:r>
    </w:p>
    <w:p w:rsidR="002736D0" w:rsidRPr="00E07B7D" w:rsidRDefault="002736D0" w:rsidP="00E07B7D">
      <w:pPr>
        <w:pStyle w:val="ListParagraph"/>
        <w:numPr>
          <w:ilvl w:val="0"/>
          <w:numId w:val="7"/>
        </w:numPr>
      </w:pPr>
      <w:r>
        <w:t>Song writing, and lyricism</w:t>
      </w:r>
    </w:p>
    <w:p w:rsidR="007508E3" w:rsidRDefault="00150F91" w:rsidP="003863E0">
      <w:pPr>
        <w:rPr>
          <w:rFonts w:ascii="Stencil Std" w:hAnsi="Stencil Std"/>
          <w:sz w:val="28"/>
          <w:szCs w:val="28"/>
          <w:u w:val="single"/>
        </w:rPr>
      </w:pPr>
      <w:r>
        <w:rPr>
          <w:rFonts w:ascii="Stencil Std" w:hAnsi="Stencil Std"/>
          <w:sz w:val="28"/>
          <w:szCs w:val="28"/>
          <w:u w:val="single"/>
        </w:rPr>
        <w:t>References</w:t>
      </w:r>
      <w:r w:rsidRPr="00150F91">
        <w:rPr>
          <w:rFonts w:ascii="Stencil Std" w:hAnsi="Stencil Std"/>
          <w:sz w:val="28"/>
          <w:szCs w:val="28"/>
          <w:u w:val="single"/>
        </w:rPr>
        <w:t>:</w:t>
      </w:r>
    </w:p>
    <w:p w:rsidR="00150F91" w:rsidRDefault="00150F91" w:rsidP="00150F91">
      <w:pPr>
        <w:rPr>
          <w:b/>
          <w:sz w:val="24"/>
          <w:szCs w:val="24"/>
        </w:rPr>
      </w:pPr>
      <w:r w:rsidRPr="00150F91">
        <w:rPr>
          <w:b/>
          <w:sz w:val="24"/>
          <w:szCs w:val="24"/>
        </w:rPr>
        <w:t>Kyle Henderson</w:t>
      </w:r>
      <w:r w:rsidR="00BD31FC">
        <w:rPr>
          <w:b/>
          <w:sz w:val="24"/>
          <w:szCs w:val="24"/>
        </w:rPr>
        <w:tab/>
      </w:r>
      <w:r w:rsidR="00BD31FC">
        <w:rPr>
          <w:b/>
          <w:sz w:val="24"/>
          <w:szCs w:val="24"/>
        </w:rPr>
        <w:tab/>
        <w:t>Lionel Pedro</w:t>
      </w:r>
    </w:p>
    <w:p w:rsidR="00150F91" w:rsidRPr="00474B84" w:rsidRDefault="00150F91" w:rsidP="00150F91">
      <w:pPr>
        <w:rPr>
          <w:rStyle w:val="Emphasis"/>
          <w:i w:val="0"/>
        </w:rPr>
      </w:pPr>
      <w:r w:rsidRPr="00474B84">
        <w:rPr>
          <w:rStyle w:val="Emphasis"/>
          <w:i w:val="0"/>
        </w:rPr>
        <w:t>Operations Manager</w:t>
      </w:r>
      <w:r w:rsidR="00BD31FC" w:rsidRPr="00474B84">
        <w:rPr>
          <w:rStyle w:val="Emphasis"/>
          <w:i w:val="0"/>
        </w:rPr>
        <w:tab/>
      </w:r>
      <w:r w:rsidR="00BD31FC" w:rsidRPr="00474B84">
        <w:rPr>
          <w:rStyle w:val="Emphasis"/>
          <w:i w:val="0"/>
        </w:rPr>
        <w:tab/>
        <w:t>Studio Owner</w:t>
      </w:r>
    </w:p>
    <w:p w:rsidR="00474B84" w:rsidRPr="00474B84" w:rsidRDefault="00474B84" w:rsidP="00150F91">
      <w:pPr>
        <w:rPr>
          <w:rStyle w:val="Emphasis"/>
        </w:rPr>
      </w:pPr>
      <w:r w:rsidRPr="00474B84">
        <w:rPr>
          <w:rStyle w:val="Emphasis"/>
          <w:sz w:val="20"/>
          <w:szCs w:val="20"/>
        </w:rPr>
        <w:t>Home Hardware</w:t>
      </w:r>
      <w:r w:rsidRPr="00474B84">
        <w:rPr>
          <w:rStyle w:val="Emphasis"/>
        </w:rPr>
        <w:tab/>
      </w:r>
      <w:r w:rsidRPr="00474B84">
        <w:rPr>
          <w:rStyle w:val="Emphasis"/>
        </w:rPr>
        <w:tab/>
      </w:r>
      <w:r>
        <w:rPr>
          <w:rStyle w:val="Emphasis"/>
        </w:rPr>
        <w:tab/>
      </w:r>
      <w:r w:rsidRPr="00474B84">
        <w:rPr>
          <w:rStyle w:val="Emphasis"/>
          <w:sz w:val="20"/>
          <w:szCs w:val="20"/>
        </w:rPr>
        <w:t>Trench Recordings</w:t>
      </w:r>
    </w:p>
    <w:p w:rsidR="00150F91" w:rsidRPr="00150F91" w:rsidRDefault="00150F91" w:rsidP="00150F91">
      <w:pPr>
        <w:rPr>
          <w:rStyle w:val="Emphasis"/>
          <w:b/>
          <w:i w:val="0"/>
          <w:iCs w:val="0"/>
          <w:sz w:val="24"/>
          <w:szCs w:val="24"/>
        </w:rPr>
      </w:pPr>
      <w:r>
        <w:rPr>
          <w:rStyle w:val="Emphasis"/>
          <w:i w:val="0"/>
        </w:rPr>
        <w:t>705-896-2801</w:t>
      </w:r>
      <w:r w:rsidR="00BD31FC">
        <w:rPr>
          <w:rStyle w:val="Emphasis"/>
          <w:i w:val="0"/>
        </w:rPr>
        <w:tab/>
      </w:r>
      <w:r w:rsidR="00BD31FC">
        <w:rPr>
          <w:rStyle w:val="Emphasis"/>
          <w:i w:val="0"/>
        </w:rPr>
        <w:tab/>
      </w:r>
      <w:r w:rsidR="00BD31FC">
        <w:rPr>
          <w:rStyle w:val="Emphasis"/>
          <w:i w:val="0"/>
        </w:rPr>
        <w:tab/>
      </w:r>
      <w:r w:rsidR="002921CD">
        <w:rPr>
          <w:rStyle w:val="Emphasis"/>
          <w:i w:val="0"/>
        </w:rPr>
        <w:t>416-399-8059</w:t>
      </w:r>
    </w:p>
    <w:sectPr w:rsidR="00150F91" w:rsidRPr="00150F91" w:rsidSect="00C330D6">
      <w:footerReference w:type="default" r:id="rId12"/>
      <w:headerReference w:type="first" r:id="rId13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53" w:rsidRDefault="00D23F53">
      <w:pPr>
        <w:spacing w:after="0" w:line="240" w:lineRule="auto"/>
      </w:pPr>
      <w:r>
        <w:separator/>
      </w:r>
    </w:p>
  </w:endnote>
  <w:endnote w:type="continuationSeparator" w:id="0">
    <w:p w:rsidR="00D23F53" w:rsidRDefault="00D2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27" w:rsidRDefault="000C603A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947F2" wp14:editId="4E19CD5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EE6F51E" wp14:editId="0D5665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67DE528" wp14:editId="66CD123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5b6973 [3215]" stroked="f">
              <w10:wrap anchorx="margin" anchory="margin"/>
            </v:rect>
          </w:pict>
        </mc:Fallback>
      </mc:AlternateContent>
    </w:r>
  </w:p>
  <w:p w:rsidR="00C85927" w:rsidRDefault="000C603A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44083EC" wp14:editId="1A11DA9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31FC" w:rsidRPr="00BD31FC" w:rsidRDefault="00BD31FC" w:rsidP="00BD31FC">
                          <w:pPr>
                            <w:pStyle w:val="Title"/>
                            <w:rPr>
                              <w:spacing w:val="10"/>
                              <w:sz w:val="24"/>
                              <w:szCs w:val="22"/>
                              <w:lang w:val="en-CA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  <w:lang w:val="en-CA"/>
                            </w:rPr>
                            <w:t>Oliver Furnival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BD31FC" w:rsidRPr="00BD31FC" w:rsidRDefault="00BD31FC" w:rsidP="00BD31FC">
                    <w:pPr>
                      <w:pStyle w:val="Title"/>
                      <w:rPr>
                        <w:spacing w:val="10"/>
                        <w:sz w:val="24"/>
                        <w:szCs w:val="22"/>
                        <w:lang w:val="en-CA"/>
                      </w:rPr>
                    </w:pPr>
                    <w:r>
                      <w:rPr>
                        <w:spacing w:val="10"/>
                        <w:sz w:val="24"/>
                        <w:szCs w:val="22"/>
                        <w:lang w:val="en-CA"/>
                      </w:rPr>
                      <w:t>Oliver Furnival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53" w:rsidRDefault="00D23F53">
      <w:pPr>
        <w:spacing w:after="0" w:line="240" w:lineRule="auto"/>
      </w:pPr>
      <w:r>
        <w:separator/>
      </w:r>
    </w:p>
  </w:footnote>
  <w:footnote w:type="continuationSeparator" w:id="0">
    <w:p w:rsidR="00D23F53" w:rsidRDefault="00D2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27" w:rsidRDefault="000C603A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9FA9A62" wp14:editId="5E0173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8C43CE9" wp14:editId="1B61B4C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E5FF834" wp14:editId="12C19D3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5b6973 [3215]" stroked="f">
              <w10:wrap anchorx="margin" anchory="margin"/>
            </v:rect>
          </w:pict>
        </mc:Fallback>
      </mc:AlternateContent>
    </w:r>
  </w:p>
  <w:p w:rsidR="00C85927" w:rsidRDefault="00C85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AC81956"/>
    <w:multiLevelType w:val="hybridMultilevel"/>
    <w:tmpl w:val="472A7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D0C56"/>
    <w:multiLevelType w:val="hybridMultilevel"/>
    <w:tmpl w:val="01486E86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74288"/>
    <w:multiLevelType w:val="hybridMultilevel"/>
    <w:tmpl w:val="F6141B04"/>
    <w:lvl w:ilvl="0" w:tplc="DE249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D0776C"/>
    <w:multiLevelType w:val="hybridMultilevel"/>
    <w:tmpl w:val="6E1A5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B4123"/>
    <w:multiLevelType w:val="hybridMultilevel"/>
    <w:tmpl w:val="59DA9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568AC"/>
    <w:multiLevelType w:val="hybridMultilevel"/>
    <w:tmpl w:val="BB44C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2"/>
    <w:rsid w:val="000C603A"/>
    <w:rsid w:val="00111CB0"/>
    <w:rsid w:val="00150F91"/>
    <w:rsid w:val="002736D0"/>
    <w:rsid w:val="002921CD"/>
    <w:rsid w:val="002F2C89"/>
    <w:rsid w:val="003863E0"/>
    <w:rsid w:val="00433792"/>
    <w:rsid w:val="00474B84"/>
    <w:rsid w:val="004861C6"/>
    <w:rsid w:val="00511560"/>
    <w:rsid w:val="005F55DD"/>
    <w:rsid w:val="00675D15"/>
    <w:rsid w:val="007508E3"/>
    <w:rsid w:val="008B10C6"/>
    <w:rsid w:val="00A272F8"/>
    <w:rsid w:val="00A35B11"/>
    <w:rsid w:val="00A7053B"/>
    <w:rsid w:val="00BD31FC"/>
    <w:rsid w:val="00C330D6"/>
    <w:rsid w:val="00C36B15"/>
    <w:rsid w:val="00C70A7F"/>
    <w:rsid w:val="00C85927"/>
    <w:rsid w:val="00D23F53"/>
    <w:rsid w:val="00D466B1"/>
    <w:rsid w:val="00D73549"/>
    <w:rsid w:val="00D91658"/>
    <w:rsid w:val="00DB16FB"/>
    <w:rsid w:val="00E0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5B6973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7194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5B697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5B6973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7194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5B697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98C72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5B6973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5B6973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98C723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98C723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5B6973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98C723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5B6973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59B0B9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59B0B9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4B6311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styleId="Hyperlink">
    <w:name w:val="Hyperlink"/>
    <w:basedOn w:val="DefaultParagraphFont"/>
    <w:uiPriority w:val="99"/>
    <w:unhideWhenUsed/>
    <w:rsid w:val="00A7053B"/>
    <w:rPr>
      <w:color w:val="26CBE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5B6973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7194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5B697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5B6973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7194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5B697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98C72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5B6973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5B6973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98C723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98C723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5B6973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98C723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5B6973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59B0B9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59B0B9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4B6311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styleId="Hyperlink">
    <w:name w:val="Hyperlink"/>
    <w:basedOn w:val="DefaultParagraphFont"/>
    <w:uiPriority w:val="99"/>
    <w:unhideWhenUsed/>
    <w:rsid w:val="00A7053B"/>
    <w:rPr>
      <w:color w:val="26CBE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niver\Downloads\TS1018408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9A84CBEDE143DEB51B0A943A14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961B-FDAB-4C5B-9883-C70A05AF04C0}"/>
      </w:docPartPr>
      <w:docPartBody>
        <w:p w:rsidR="00965271" w:rsidRDefault="00EA6387">
          <w:pPr>
            <w:pStyle w:val="869A84CBEDE143DEB51B0A943A14B44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0713F86C3A1442FAB501CBEC23B8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7CC6-3E3C-4273-A535-9971A81AAA8A}"/>
      </w:docPartPr>
      <w:docPartBody>
        <w:p w:rsidR="00965271" w:rsidRDefault="00EA6387">
          <w:pPr>
            <w:pStyle w:val="0713F86C3A1442FAB501CBEC23B872A4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87"/>
    <w:rsid w:val="00413351"/>
    <w:rsid w:val="00703AA1"/>
    <w:rsid w:val="00965271"/>
    <w:rsid w:val="009D3138"/>
    <w:rsid w:val="00B113C2"/>
    <w:rsid w:val="00CA42CB"/>
    <w:rsid w:val="00EA6387"/>
    <w:rsid w:val="00E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D3138"/>
    <w:rPr>
      <w:color w:val="808080"/>
    </w:rPr>
  </w:style>
  <w:style w:type="paragraph" w:customStyle="1" w:styleId="869A84CBEDE143DEB51B0A943A14B44C">
    <w:name w:val="869A84CBEDE143DEB51B0A943A14B44C"/>
  </w:style>
  <w:style w:type="paragraph" w:customStyle="1" w:styleId="0713F86C3A1442FAB501CBEC23B872A4">
    <w:name w:val="0713F86C3A1442FAB501CBEC23B872A4"/>
  </w:style>
  <w:style w:type="paragraph" w:customStyle="1" w:styleId="448E0A7083FF4FDC881176BAC27645BC">
    <w:name w:val="448E0A7083FF4FDC881176BAC27645BC"/>
  </w:style>
  <w:style w:type="paragraph" w:customStyle="1" w:styleId="5E2DE0B8AE6D46CB965FFDE81A927E43">
    <w:name w:val="5E2DE0B8AE6D46CB965FFDE81A927E43"/>
  </w:style>
  <w:style w:type="paragraph" w:customStyle="1" w:styleId="8BEA71C80E1048189CA32C18C38F3595">
    <w:name w:val="8BEA71C80E1048189CA32C18C38F3595"/>
  </w:style>
  <w:style w:type="paragraph" w:customStyle="1" w:styleId="EBB87CE15CD5493D9B06F7E062F47E67">
    <w:name w:val="EBB87CE15CD5493D9B06F7E062F47E67"/>
  </w:style>
  <w:style w:type="paragraph" w:customStyle="1" w:styleId="C4DD77069FDC4B16B7B37480EB5D487B">
    <w:name w:val="C4DD77069FDC4B16B7B37480EB5D487B"/>
  </w:style>
  <w:style w:type="paragraph" w:customStyle="1" w:styleId="2EF68889CF794ABE8C625D248E3F88BF">
    <w:name w:val="2EF68889CF794ABE8C625D248E3F88BF"/>
  </w:style>
  <w:style w:type="paragraph" w:customStyle="1" w:styleId="62F800820A31424BAA4EA59E6A580DEA">
    <w:name w:val="62F800820A31424BAA4EA59E6A580DEA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1F497D" w:themeColor="text2"/>
    </w:rPr>
  </w:style>
  <w:style w:type="paragraph" w:customStyle="1" w:styleId="7A85EF47501C4E899F0A94EA01E82980">
    <w:name w:val="7A85EF47501C4E899F0A94EA01E82980"/>
  </w:style>
  <w:style w:type="paragraph" w:customStyle="1" w:styleId="85F4328390C0447C87CCFF49B405E158">
    <w:name w:val="85F4328390C0447C87CCFF49B405E158"/>
  </w:style>
  <w:style w:type="paragraph" w:customStyle="1" w:styleId="5F61E220BE5F4504B026BB522DCA4E61">
    <w:name w:val="5F61E220BE5F4504B026BB522DCA4E61"/>
  </w:style>
  <w:style w:type="paragraph" w:customStyle="1" w:styleId="AEC72CAF7BD64508AD665C85943AC6EB">
    <w:name w:val="AEC72CAF7BD64508AD665C85943AC6EB"/>
  </w:style>
  <w:style w:type="paragraph" w:customStyle="1" w:styleId="C4B8EAF726CD42C08033268717F29A70">
    <w:name w:val="C4B8EAF726CD42C08033268717F29A70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064FFD51A06544D08C699912C54DCB1F">
    <w:name w:val="064FFD51A06544D08C699912C54DCB1F"/>
  </w:style>
  <w:style w:type="paragraph" w:customStyle="1" w:styleId="24862D79E5E04B5DB6D9344EBE88EC26">
    <w:name w:val="24862D79E5E04B5DB6D9344EBE88EC26"/>
  </w:style>
  <w:style w:type="paragraph" w:customStyle="1" w:styleId="20DC3DC3F2D744F8AFFCBD89072D325F">
    <w:name w:val="20DC3DC3F2D744F8AFFCBD89072D325F"/>
  </w:style>
  <w:style w:type="paragraph" w:customStyle="1" w:styleId="398E19960180472696A927B0882FBF3D">
    <w:name w:val="398E19960180472696A927B0882FBF3D"/>
  </w:style>
  <w:style w:type="paragraph" w:customStyle="1" w:styleId="64F182D90A334B159A731E940A5EC87E">
    <w:name w:val="64F182D90A334B159A731E940A5EC87E"/>
    <w:rsid w:val="009D3138"/>
  </w:style>
  <w:style w:type="paragraph" w:customStyle="1" w:styleId="D44734B6E0214570B7F96AAF67B4CAD0">
    <w:name w:val="D44734B6E0214570B7F96AAF67B4CAD0"/>
    <w:rsid w:val="009D3138"/>
  </w:style>
  <w:style w:type="paragraph" w:customStyle="1" w:styleId="2E09CA7744154303BFECECEF2421FFB8">
    <w:name w:val="2E09CA7744154303BFECECEF2421FFB8"/>
    <w:rsid w:val="009D3138"/>
  </w:style>
  <w:style w:type="paragraph" w:customStyle="1" w:styleId="8B13F8CCAB294CD59329CDEB4EA814B2">
    <w:name w:val="8B13F8CCAB294CD59329CDEB4EA814B2"/>
    <w:rsid w:val="009D3138"/>
  </w:style>
  <w:style w:type="paragraph" w:customStyle="1" w:styleId="F68B25B666654F5CB56482D304921FEA">
    <w:name w:val="F68B25B666654F5CB56482D304921FEA"/>
    <w:rsid w:val="009D3138"/>
  </w:style>
  <w:style w:type="paragraph" w:customStyle="1" w:styleId="C847D31B75DA4DB7AAC3BCC30DE902C3">
    <w:name w:val="C847D31B75DA4DB7AAC3BCC30DE902C3"/>
    <w:rsid w:val="009D3138"/>
  </w:style>
  <w:style w:type="paragraph" w:customStyle="1" w:styleId="45294911BA294175998841E9627660A8">
    <w:name w:val="45294911BA294175998841E9627660A8"/>
    <w:rsid w:val="009D3138"/>
  </w:style>
  <w:style w:type="paragraph" w:customStyle="1" w:styleId="3986FBD2C29146F5A70245DE08F4ED78">
    <w:name w:val="3986FBD2C29146F5A70245DE08F4ED78"/>
    <w:rsid w:val="009D31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D3138"/>
    <w:rPr>
      <w:color w:val="808080"/>
    </w:rPr>
  </w:style>
  <w:style w:type="paragraph" w:customStyle="1" w:styleId="869A84CBEDE143DEB51B0A943A14B44C">
    <w:name w:val="869A84CBEDE143DEB51B0A943A14B44C"/>
  </w:style>
  <w:style w:type="paragraph" w:customStyle="1" w:styleId="0713F86C3A1442FAB501CBEC23B872A4">
    <w:name w:val="0713F86C3A1442FAB501CBEC23B872A4"/>
  </w:style>
  <w:style w:type="paragraph" w:customStyle="1" w:styleId="448E0A7083FF4FDC881176BAC27645BC">
    <w:name w:val="448E0A7083FF4FDC881176BAC27645BC"/>
  </w:style>
  <w:style w:type="paragraph" w:customStyle="1" w:styleId="5E2DE0B8AE6D46CB965FFDE81A927E43">
    <w:name w:val="5E2DE0B8AE6D46CB965FFDE81A927E43"/>
  </w:style>
  <w:style w:type="paragraph" w:customStyle="1" w:styleId="8BEA71C80E1048189CA32C18C38F3595">
    <w:name w:val="8BEA71C80E1048189CA32C18C38F3595"/>
  </w:style>
  <w:style w:type="paragraph" w:customStyle="1" w:styleId="EBB87CE15CD5493D9B06F7E062F47E67">
    <w:name w:val="EBB87CE15CD5493D9B06F7E062F47E67"/>
  </w:style>
  <w:style w:type="paragraph" w:customStyle="1" w:styleId="C4DD77069FDC4B16B7B37480EB5D487B">
    <w:name w:val="C4DD77069FDC4B16B7B37480EB5D487B"/>
  </w:style>
  <w:style w:type="paragraph" w:customStyle="1" w:styleId="2EF68889CF794ABE8C625D248E3F88BF">
    <w:name w:val="2EF68889CF794ABE8C625D248E3F88BF"/>
  </w:style>
  <w:style w:type="paragraph" w:customStyle="1" w:styleId="62F800820A31424BAA4EA59E6A580DEA">
    <w:name w:val="62F800820A31424BAA4EA59E6A580DEA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1F497D" w:themeColor="text2"/>
    </w:rPr>
  </w:style>
  <w:style w:type="paragraph" w:customStyle="1" w:styleId="7A85EF47501C4E899F0A94EA01E82980">
    <w:name w:val="7A85EF47501C4E899F0A94EA01E82980"/>
  </w:style>
  <w:style w:type="paragraph" w:customStyle="1" w:styleId="85F4328390C0447C87CCFF49B405E158">
    <w:name w:val="85F4328390C0447C87CCFF49B405E158"/>
  </w:style>
  <w:style w:type="paragraph" w:customStyle="1" w:styleId="5F61E220BE5F4504B026BB522DCA4E61">
    <w:name w:val="5F61E220BE5F4504B026BB522DCA4E61"/>
  </w:style>
  <w:style w:type="paragraph" w:customStyle="1" w:styleId="AEC72CAF7BD64508AD665C85943AC6EB">
    <w:name w:val="AEC72CAF7BD64508AD665C85943AC6EB"/>
  </w:style>
  <w:style w:type="paragraph" w:customStyle="1" w:styleId="C4B8EAF726CD42C08033268717F29A70">
    <w:name w:val="C4B8EAF726CD42C08033268717F29A70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064FFD51A06544D08C699912C54DCB1F">
    <w:name w:val="064FFD51A06544D08C699912C54DCB1F"/>
  </w:style>
  <w:style w:type="paragraph" w:customStyle="1" w:styleId="24862D79E5E04B5DB6D9344EBE88EC26">
    <w:name w:val="24862D79E5E04B5DB6D9344EBE88EC26"/>
  </w:style>
  <w:style w:type="paragraph" w:customStyle="1" w:styleId="20DC3DC3F2D744F8AFFCBD89072D325F">
    <w:name w:val="20DC3DC3F2D744F8AFFCBD89072D325F"/>
  </w:style>
  <w:style w:type="paragraph" w:customStyle="1" w:styleId="398E19960180472696A927B0882FBF3D">
    <w:name w:val="398E19960180472696A927B0882FBF3D"/>
  </w:style>
  <w:style w:type="paragraph" w:customStyle="1" w:styleId="64F182D90A334B159A731E940A5EC87E">
    <w:name w:val="64F182D90A334B159A731E940A5EC87E"/>
    <w:rsid w:val="009D3138"/>
  </w:style>
  <w:style w:type="paragraph" w:customStyle="1" w:styleId="D44734B6E0214570B7F96AAF67B4CAD0">
    <w:name w:val="D44734B6E0214570B7F96AAF67B4CAD0"/>
    <w:rsid w:val="009D3138"/>
  </w:style>
  <w:style w:type="paragraph" w:customStyle="1" w:styleId="2E09CA7744154303BFECECEF2421FFB8">
    <w:name w:val="2E09CA7744154303BFECECEF2421FFB8"/>
    <w:rsid w:val="009D3138"/>
  </w:style>
  <w:style w:type="paragraph" w:customStyle="1" w:styleId="8B13F8CCAB294CD59329CDEB4EA814B2">
    <w:name w:val="8B13F8CCAB294CD59329CDEB4EA814B2"/>
    <w:rsid w:val="009D3138"/>
  </w:style>
  <w:style w:type="paragraph" w:customStyle="1" w:styleId="F68B25B666654F5CB56482D304921FEA">
    <w:name w:val="F68B25B666654F5CB56482D304921FEA"/>
    <w:rsid w:val="009D3138"/>
  </w:style>
  <w:style w:type="paragraph" w:customStyle="1" w:styleId="C847D31B75DA4DB7AAC3BCC30DE902C3">
    <w:name w:val="C847D31B75DA4DB7AAC3BCC30DE902C3"/>
    <w:rsid w:val="009D3138"/>
  </w:style>
  <w:style w:type="paragraph" w:customStyle="1" w:styleId="45294911BA294175998841E9627660A8">
    <w:name w:val="45294911BA294175998841E9627660A8"/>
    <w:rsid w:val="009D3138"/>
  </w:style>
  <w:style w:type="paragraph" w:customStyle="1" w:styleId="3986FBD2C29146F5A70245DE08F4ED78">
    <w:name w:val="3986FBD2C29146F5A70245DE08F4ED78"/>
    <w:rsid w:val="009D3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mposit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1353 Janina Blvd. Burlington, Ontario</CompanyAddress>
  <CompanyPhone/>
  <CompanyFax/>
  <CompanyEmail>O.Furns@Gmail.com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33221-73E4-43C3-8199-2ECB16F8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TS101840839</Template>
  <TotalTime>3385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FURNival</dc:creator>
  <cp:lastModifiedBy>Omniver</cp:lastModifiedBy>
  <cp:revision>8</cp:revision>
  <dcterms:created xsi:type="dcterms:W3CDTF">2013-10-17T21:03:00Z</dcterms:created>
  <dcterms:modified xsi:type="dcterms:W3CDTF">2014-03-21T01:14:00Z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